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645"/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C1166A" w:rsidRPr="00581929" w:rsidTr="00E426AE">
        <w:trPr>
          <w:trHeight w:val="428"/>
        </w:trPr>
        <w:tc>
          <w:tcPr>
            <w:tcW w:w="9808" w:type="dxa"/>
            <w:vAlign w:val="center"/>
          </w:tcPr>
          <w:p w:rsidR="00C1166A" w:rsidRPr="00581929" w:rsidRDefault="00EF0828" w:rsidP="00581929">
            <w:pPr>
              <w:pStyle w:val="TEMA"/>
              <w:spacing w:line="276" w:lineRule="auto"/>
              <w:ind w:left="709" w:hanging="709"/>
              <w:jc w:val="left"/>
              <w:rPr>
                <w:b w:val="0"/>
              </w:rPr>
            </w:pPr>
            <w:r w:rsidRPr="00581929">
              <w:rPr>
                <w:b w:val="0"/>
              </w:rPr>
              <w:t>Recursos naturais - utilização e consequências</w:t>
            </w:r>
          </w:p>
        </w:tc>
      </w:tr>
    </w:tbl>
    <w:p w:rsidR="00581929" w:rsidRPr="00581929" w:rsidRDefault="00DF6C1B" w:rsidP="00C37B5E">
      <w:pPr>
        <w:spacing w:line="360" w:lineRule="auto"/>
        <w:rPr>
          <w:b/>
        </w:rPr>
      </w:pPr>
      <w:r w:rsidRPr="00581929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E82A424" wp14:editId="64DFBFCF">
                <wp:simplePos x="0" y="0"/>
                <wp:positionH relativeFrom="column">
                  <wp:posOffset>-63500</wp:posOffset>
                </wp:positionH>
                <wp:positionV relativeFrom="page">
                  <wp:posOffset>1043940</wp:posOffset>
                </wp:positionV>
                <wp:extent cx="6240780" cy="266700"/>
                <wp:effectExtent l="1270" t="5715" r="6350" b="3810"/>
                <wp:wrapNone/>
                <wp:docPr id="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37857" id="AutoShape 85" o:spid="_x0000_s1026" style="position:absolute;margin-left:-5pt;margin-top:82.2pt;width:491.4pt;height:2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" fillcolor="#969696" stroked="f">
                <w10:wrap anchory="page"/>
              </v:roundrect>
            </w:pict>
          </mc:Fallback>
        </mc:AlternateContent>
      </w:r>
    </w:p>
    <w:p w:rsidR="008F6D58" w:rsidRDefault="008F6D58" w:rsidP="008F6D58">
      <w:pPr>
        <w:spacing w:line="276" w:lineRule="auto"/>
      </w:pPr>
    </w:p>
    <w:p w:rsidR="008F6D58" w:rsidRDefault="008F6D58" w:rsidP="008F6D58">
      <w:pPr>
        <w:spacing w:line="276" w:lineRule="auto"/>
      </w:pPr>
    </w:p>
    <w:p w:rsidR="008F6D58" w:rsidRDefault="00581929" w:rsidP="00C37B5E">
      <w:pPr>
        <w:pStyle w:val="ListParagraph"/>
        <w:numPr>
          <w:ilvl w:val="0"/>
          <w:numId w:val="20"/>
        </w:numPr>
        <w:spacing w:line="276" w:lineRule="auto"/>
        <w:ind w:left="426"/>
      </w:pPr>
      <w:r w:rsidRPr="00581929">
        <w:t>Classifica as seguintes afirmações em verdadeiras (V) ou falsas (F).</w:t>
      </w:r>
    </w:p>
    <w:p w:rsidR="00581929" w:rsidRPr="00581929" w:rsidRDefault="00581929" w:rsidP="008F6D58">
      <w:pPr>
        <w:pStyle w:val="ListParagraph"/>
        <w:spacing w:line="276" w:lineRule="auto"/>
        <w:ind w:left="426"/>
      </w:pPr>
      <w:r w:rsidRPr="00581929">
        <w:t xml:space="preserve"> </w:t>
      </w:r>
    </w:p>
    <w:p w:rsidR="00581929" w:rsidRPr="00581929" w:rsidRDefault="00C37B5E" w:rsidP="00C37B5E">
      <w:pPr>
        <w:pStyle w:val="ListParagraph"/>
        <w:numPr>
          <w:ilvl w:val="0"/>
          <w:numId w:val="21"/>
        </w:numPr>
        <w:spacing w:line="276" w:lineRule="auto"/>
        <w:ind w:left="709"/>
      </w:pPr>
      <w:r>
        <w:t xml:space="preserve">___ </w:t>
      </w:r>
      <w:r w:rsidR="00581929" w:rsidRPr="00581929">
        <w:t>A água é um recurso natural renovável.</w:t>
      </w:r>
    </w:p>
    <w:p w:rsidR="00581929" w:rsidRPr="00581929" w:rsidRDefault="00C37B5E" w:rsidP="00C37B5E">
      <w:pPr>
        <w:pStyle w:val="ListParagraph"/>
        <w:numPr>
          <w:ilvl w:val="0"/>
          <w:numId w:val="21"/>
        </w:numPr>
        <w:spacing w:line="276" w:lineRule="auto"/>
        <w:ind w:left="709"/>
      </w:pPr>
      <w:r>
        <w:t xml:space="preserve">___ </w:t>
      </w:r>
      <w:r w:rsidR="00581929" w:rsidRPr="00581929">
        <w:t>A água pode ser considerada um recurso limitado, no que se refere à sua qualidade.</w:t>
      </w:r>
    </w:p>
    <w:p w:rsidR="00581929" w:rsidRPr="00581929" w:rsidRDefault="00C37B5E" w:rsidP="00C37B5E">
      <w:pPr>
        <w:pStyle w:val="ListParagraph"/>
        <w:numPr>
          <w:ilvl w:val="0"/>
          <w:numId w:val="21"/>
        </w:numPr>
        <w:spacing w:line="276" w:lineRule="auto"/>
        <w:ind w:left="709"/>
      </w:pPr>
      <w:r>
        <w:t xml:space="preserve">___ </w:t>
      </w:r>
      <w:r w:rsidR="00581929" w:rsidRPr="00581929">
        <w:t xml:space="preserve">O aumento da população está a causar </w:t>
      </w:r>
      <w:proofErr w:type="gramStart"/>
      <w:r w:rsidR="00581929" w:rsidRPr="00581929">
        <w:t>stress</w:t>
      </w:r>
      <w:proofErr w:type="gramEnd"/>
      <w:r w:rsidR="00581929" w:rsidRPr="00581929">
        <w:t xml:space="preserve"> hídrico, ou seja, falta de água doce, em algumas regiões do globo.</w:t>
      </w:r>
    </w:p>
    <w:p w:rsidR="00581929" w:rsidRPr="00581929" w:rsidRDefault="00C37B5E" w:rsidP="00C37B5E">
      <w:pPr>
        <w:pStyle w:val="ListParagraph"/>
        <w:numPr>
          <w:ilvl w:val="0"/>
          <w:numId w:val="21"/>
        </w:numPr>
        <w:spacing w:line="276" w:lineRule="auto"/>
        <w:ind w:left="709"/>
      </w:pPr>
      <w:r>
        <w:t xml:space="preserve">___ </w:t>
      </w:r>
      <w:r w:rsidR="00581929" w:rsidRPr="00581929">
        <w:t>A poluição afeta o ciclo hidrológico contribuindo para a falta de água potável.</w:t>
      </w:r>
    </w:p>
    <w:p w:rsidR="00581929" w:rsidRPr="00581929" w:rsidRDefault="00C37B5E" w:rsidP="00C37B5E">
      <w:pPr>
        <w:pStyle w:val="ListParagraph"/>
        <w:numPr>
          <w:ilvl w:val="0"/>
          <w:numId w:val="21"/>
        </w:numPr>
        <w:spacing w:line="276" w:lineRule="auto"/>
        <w:ind w:left="709"/>
      </w:pPr>
      <w:r>
        <w:t xml:space="preserve">___ </w:t>
      </w:r>
      <w:r w:rsidR="00581929" w:rsidRPr="00581929">
        <w:t>O setor que mais água consome, nos países industrializados, é a indústria.</w:t>
      </w:r>
    </w:p>
    <w:p w:rsidR="00581929" w:rsidRPr="00581929" w:rsidRDefault="00C37B5E" w:rsidP="00C37B5E">
      <w:pPr>
        <w:pStyle w:val="ListParagraph"/>
        <w:numPr>
          <w:ilvl w:val="0"/>
          <w:numId w:val="21"/>
        </w:numPr>
        <w:spacing w:line="276" w:lineRule="auto"/>
        <w:ind w:left="709"/>
      </w:pPr>
      <w:r>
        <w:t xml:space="preserve">___ </w:t>
      </w:r>
      <w:r w:rsidR="00581929" w:rsidRPr="00581929">
        <w:t>Tem sido possível, através do desenvolvimento científico e tecnológico, aumentar as reservas de água doce do planeta.</w:t>
      </w:r>
    </w:p>
    <w:p w:rsidR="00581929" w:rsidRDefault="00581929" w:rsidP="00581929">
      <w:pPr>
        <w:spacing w:line="276" w:lineRule="auto"/>
      </w:pPr>
    </w:p>
    <w:p w:rsidR="008F6D58" w:rsidRPr="00581929" w:rsidRDefault="008F6D58" w:rsidP="00581929">
      <w:pPr>
        <w:spacing w:line="276" w:lineRule="auto"/>
      </w:pPr>
    </w:p>
    <w:p w:rsidR="00581929" w:rsidRDefault="00581929" w:rsidP="00C37B5E">
      <w:pPr>
        <w:pStyle w:val="ListParagraph"/>
        <w:numPr>
          <w:ilvl w:val="0"/>
          <w:numId w:val="20"/>
        </w:numPr>
        <w:spacing w:line="276" w:lineRule="auto"/>
        <w:ind w:left="426"/>
      </w:pPr>
      <w:r w:rsidRPr="00581929">
        <w:t>Classifica as seguintes afirmações em</w:t>
      </w:r>
      <w:r w:rsidR="008F6D58">
        <w:t xml:space="preserve"> verdadeiras (V) ou falsas (F).</w:t>
      </w:r>
    </w:p>
    <w:p w:rsidR="008F6D58" w:rsidRPr="00581929" w:rsidRDefault="008F6D58" w:rsidP="008F6D58">
      <w:pPr>
        <w:pStyle w:val="ListParagraph"/>
        <w:spacing w:line="276" w:lineRule="auto"/>
        <w:ind w:left="426"/>
      </w:pPr>
    </w:p>
    <w:p w:rsidR="00581929" w:rsidRDefault="00581929" w:rsidP="00581929">
      <w:pPr>
        <w:spacing w:line="276" w:lineRule="auto"/>
      </w:pPr>
      <w:r w:rsidRPr="00581929">
        <w:t xml:space="preserve">Em casa, podes adotar determinadas atitudes que te permitem reduzir o consumo de água como, por </w:t>
      </w:r>
      <w:proofErr w:type="gramStart"/>
      <w:r w:rsidRPr="00581929">
        <w:t>exemplo,...</w:t>
      </w:r>
      <w:proofErr w:type="gramEnd"/>
    </w:p>
    <w:p w:rsidR="008F6D58" w:rsidRPr="00581929" w:rsidRDefault="008F6D58" w:rsidP="00581929">
      <w:pPr>
        <w:spacing w:line="276" w:lineRule="auto"/>
      </w:pPr>
    </w:p>
    <w:p w:rsidR="00581929" w:rsidRPr="00581929" w:rsidRDefault="008F6D58" w:rsidP="008F6D58">
      <w:pPr>
        <w:pStyle w:val="ListParagraph"/>
        <w:numPr>
          <w:ilvl w:val="0"/>
          <w:numId w:val="22"/>
        </w:numPr>
        <w:spacing w:line="276" w:lineRule="auto"/>
      </w:pPr>
      <w:r>
        <w:t xml:space="preserve">___ </w:t>
      </w:r>
      <w:proofErr w:type="gramStart"/>
      <w:r w:rsidR="00581929" w:rsidRPr="00581929">
        <w:t>instalar</w:t>
      </w:r>
      <w:proofErr w:type="gramEnd"/>
      <w:r w:rsidR="00581929" w:rsidRPr="00581929">
        <w:t xml:space="preserve"> autoclismos com capacidade inferior a 6 litros.</w:t>
      </w:r>
    </w:p>
    <w:p w:rsidR="00581929" w:rsidRPr="00581929" w:rsidRDefault="008F6D58" w:rsidP="008F6D58">
      <w:pPr>
        <w:pStyle w:val="ListParagraph"/>
        <w:numPr>
          <w:ilvl w:val="0"/>
          <w:numId w:val="22"/>
        </w:numPr>
        <w:spacing w:line="276" w:lineRule="auto"/>
      </w:pPr>
      <w:r>
        <w:t xml:space="preserve">___ </w:t>
      </w:r>
      <w:proofErr w:type="gramStart"/>
      <w:r w:rsidR="00581929" w:rsidRPr="00581929">
        <w:t>colocar</w:t>
      </w:r>
      <w:proofErr w:type="gramEnd"/>
      <w:r w:rsidR="00581929" w:rsidRPr="00581929">
        <w:t xml:space="preserve"> nos chuveiros e torneiras redutores de caudal de água.</w:t>
      </w:r>
    </w:p>
    <w:p w:rsidR="00581929" w:rsidRPr="00581929" w:rsidRDefault="008F6D58" w:rsidP="008F6D58">
      <w:pPr>
        <w:pStyle w:val="ListParagraph"/>
        <w:numPr>
          <w:ilvl w:val="0"/>
          <w:numId w:val="22"/>
        </w:numPr>
        <w:spacing w:line="276" w:lineRule="auto"/>
      </w:pPr>
      <w:r>
        <w:t xml:space="preserve">___ </w:t>
      </w:r>
      <w:proofErr w:type="gramStart"/>
      <w:r w:rsidR="00581929" w:rsidRPr="00581929">
        <w:t>reduzir</w:t>
      </w:r>
      <w:proofErr w:type="gramEnd"/>
      <w:r w:rsidR="00581929" w:rsidRPr="00581929">
        <w:t xml:space="preserve"> o número de banhos por semana e optar por banhos de imersão.</w:t>
      </w:r>
    </w:p>
    <w:p w:rsidR="00581929" w:rsidRPr="00581929" w:rsidRDefault="008F6D58" w:rsidP="008F6D58">
      <w:pPr>
        <w:pStyle w:val="ListParagraph"/>
        <w:numPr>
          <w:ilvl w:val="0"/>
          <w:numId w:val="22"/>
        </w:numPr>
        <w:spacing w:line="276" w:lineRule="auto"/>
      </w:pPr>
      <w:r>
        <w:t xml:space="preserve">___ </w:t>
      </w:r>
      <w:proofErr w:type="gramStart"/>
      <w:r w:rsidR="00581929" w:rsidRPr="00581929">
        <w:t>utilizar</w:t>
      </w:r>
      <w:proofErr w:type="gramEnd"/>
      <w:r w:rsidR="00581929" w:rsidRPr="00581929">
        <w:t xml:space="preserve"> sistemas que purificam e reutilizam a água.</w:t>
      </w:r>
    </w:p>
    <w:p w:rsidR="00581929" w:rsidRPr="00581929" w:rsidRDefault="008F6D58" w:rsidP="008F6D58">
      <w:pPr>
        <w:pStyle w:val="ListParagraph"/>
        <w:numPr>
          <w:ilvl w:val="0"/>
          <w:numId w:val="22"/>
        </w:numPr>
        <w:spacing w:line="276" w:lineRule="auto"/>
      </w:pPr>
      <w:r>
        <w:t xml:space="preserve">___ </w:t>
      </w:r>
      <w:proofErr w:type="gramStart"/>
      <w:r w:rsidR="00581929" w:rsidRPr="00581929">
        <w:t>não</w:t>
      </w:r>
      <w:proofErr w:type="gramEnd"/>
      <w:r w:rsidR="00581929" w:rsidRPr="00581929">
        <w:t xml:space="preserve"> encher a máquina da loiça e da roupa com a carga máxima porque, desta forma, os consumos de água e de energia são superiores e a lavagem não é tão eficiente.</w:t>
      </w:r>
    </w:p>
    <w:p w:rsidR="00581929" w:rsidRDefault="00581929" w:rsidP="00581929">
      <w:pPr>
        <w:spacing w:line="276" w:lineRule="auto"/>
      </w:pPr>
    </w:p>
    <w:p w:rsidR="008F6D58" w:rsidRPr="00581929" w:rsidRDefault="008F6D58" w:rsidP="00581929">
      <w:pPr>
        <w:spacing w:line="276" w:lineRule="auto"/>
      </w:pPr>
    </w:p>
    <w:p w:rsidR="00581929" w:rsidRDefault="00581929" w:rsidP="008F6D58">
      <w:pPr>
        <w:pStyle w:val="ListParagraph"/>
        <w:numPr>
          <w:ilvl w:val="0"/>
          <w:numId w:val="20"/>
        </w:numPr>
        <w:spacing w:line="276" w:lineRule="auto"/>
        <w:ind w:left="426"/>
      </w:pPr>
      <w:r w:rsidRPr="00581929">
        <w:t>Classifica as seguintes afirmações em</w:t>
      </w:r>
      <w:r w:rsidR="008F6D58">
        <w:t xml:space="preserve"> verdadeiras (V) ou falsas (F).</w:t>
      </w:r>
    </w:p>
    <w:p w:rsidR="008F6D58" w:rsidRPr="00581929" w:rsidRDefault="008F6D58" w:rsidP="008F6D58">
      <w:pPr>
        <w:pStyle w:val="ListParagraph"/>
        <w:spacing w:line="276" w:lineRule="auto"/>
        <w:ind w:left="426"/>
      </w:pPr>
    </w:p>
    <w:p w:rsidR="00581929" w:rsidRDefault="00581929" w:rsidP="00581929">
      <w:pPr>
        <w:spacing w:line="276" w:lineRule="auto"/>
      </w:pPr>
      <w:r w:rsidRPr="00581929">
        <w:t xml:space="preserve">No nosso </w:t>
      </w:r>
      <w:proofErr w:type="gramStart"/>
      <w:r w:rsidRPr="00581929">
        <w:t>dia a dia</w:t>
      </w:r>
      <w:proofErr w:type="gramEnd"/>
      <w:r w:rsidRPr="00581929">
        <w:t xml:space="preserve"> utilizamos diversos materiais que resultam da tran</w:t>
      </w:r>
      <w:r w:rsidR="008F6D58">
        <w:t>sformação de recursos minerais.</w:t>
      </w:r>
    </w:p>
    <w:p w:rsidR="00581929" w:rsidRPr="00581929" w:rsidRDefault="00581929" w:rsidP="00581929">
      <w:pPr>
        <w:spacing w:line="276" w:lineRule="auto"/>
      </w:pPr>
      <w:r w:rsidRPr="00581929">
        <w:t>São problemas associados à extração mineira:</w:t>
      </w:r>
    </w:p>
    <w:p w:rsidR="008F6D58" w:rsidRDefault="008F6D58" w:rsidP="00581929">
      <w:pPr>
        <w:spacing w:line="276" w:lineRule="auto"/>
      </w:pPr>
    </w:p>
    <w:p w:rsidR="00581929" w:rsidRPr="00581929" w:rsidRDefault="008F6D58" w:rsidP="008F6D58">
      <w:pPr>
        <w:pStyle w:val="ListParagraph"/>
        <w:numPr>
          <w:ilvl w:val="0"/>
          <w:numId w:val="23"/>
        </w:numPr>
        <w:spacing w:line="276" w:lineRule="auto"/>
      </w:pPr>
      <w:r>
        <w:t xml:space="preserve">___ </w:t>
      </w:r>
      <w:proofErr w:type="gramStart"/>
      <w:r w:rsidR="00581929" w:rsidRPr="00581929">
        <w:t>a</w:t>
      </w:r>
      <w:proofErr w:type="gramEnd"/>
      <w:r w:rsidR="00581929" w:rsidRPr="00581929">
        <w:t xml:space="preserve"> destruição de ecossistemas naturais e da paisagem.</w:t>
      </w:r>
    </w:p>
    <w:p w:rsidR="00581929" w:rsidRPr="00581929" w:rsidRDefault="008F6D58" w:rsidP="008F6D58">
      <w:pPr>
        <w:pStyle w:val="ListParagraph"/>
        <w:numPr>
          <w:ilvl w:val="0"/>
          <w:numId w:val="23"/>
        </w:numPr>
        <w:spacing w:line="276" w:lineRule="auto"/>
      </w:pPr>
      <w:r>
        <w:t xml:space="preserve">___ </w:t>
      </w:r>
      <w:proofErr w:type="gramStart"/>
      <w:r w:rsidR="00581929" w:rsidRPr="00581929">
        <w:t>o</w:t>
      </w:r>
      <w:proofErr w:type="gramEnd"/>
      <w:r w:rsidR="00581929" w:rsidRPr="00581929">
        <w:t xml:space="preserve"> ruído.</w:t>
      </w:r>
    </w:p>
    <w:p w:rsidR="00581929" w:rsidRPr="00581929" w:rsidRDefault="008F6D58" w:rsidP="008F6D58">
      <w:pPr>
        <w:pStyle w:val="ListParagraph"/>
        <w:numPr>
          <w:ilvl w:val="0"/>
          <w:numId w:val="23"/>
        </w:numPr>
        <w:spacing w:line="276" w:lineRule="auto"/>
      </w:pPr>
      <w:r>
        <w:t xml:space="preserve">___ </w:t>
      </w:r>
      <w:proofErr w:type="gramStart"/>
      <w:r w:rsidR="00581929" w:rsidRPr="00581929">
        <w:t>o</w:t>
      </w:r>
      <w:proofErr w:type="gramEnd"/>
      <w:r w:rsidR="00581929" w:rsidRPr="00581929">
        <w:t xml:space="preserve"> aumento do "buraco na camada do ozono".</w:t>
      </w:r>
    </w:p>
    <w:p w:rsidR="00581929" w:rsidRPr="00581929" w:rsidRDefault="008F6D58" w:rsidP="008F6D58">
      <w:pPr>
        <w:pStyle w:val="ListParagraph"/>
        <w:numPr>
          <w:ilvl w:val="0"/>
          <w:numId w:val="23"/>
        </w:numPr>
        <w:spacing w:line="276" w:lineRule="auto"/>
      </w:pPr>
      <w:r>
        <w:t xml:space="preserve">___ </w:t>
      </w:r>
      <w:proofErr w:type="gramStart"/>
      <w:r w:rsidR="00581929" w:rsidRPr="00581929">
        <w:t>a</w:t>
      </w:r>
      <w:proofErr w:type="gramEnd"/>
      <w:r w:rsidR="00581929" w:rsidRPr="00581929">
        <w:t xml:space="preserve"> escorrência de efluentes ácidos que contaminam solos e rios nas proximidades das minas.</w:t>
      </w:r>
    </w:p>
    <w:p w:rsidR="00581929" w:rsidRPr="00581929" w:rsidRDefault="008F6D58" w:rsidP="008F6D58">
      <w:pPr>
        <w:pStyle w:val="ListParagraph"/>
        <w:numPr>
          <w:ilvl w:val="0"/>
          <w:numId w:val="23"/>
        </w:numPr>
        <w:spacing w:line="276" w:lineRule="auto"/>
      </w:pPr>
      <w:r>
        <w:t xml:space="preserve">___ </w:t>
      </w:r>
      <w:proofErr w:type="gramStart"/>
      <w:r w:rsidR="00581929" w:rsidRPr="00581929">
        <w:t>a</w:t>
      </w:r>
      <w:proofErr w:type="gramEnd"/>
      <w:r w:rsidR="00581929" w:rsidRPr="00581929">
        <w:t xml:space="preserve"> estimulação da formação de mais minério.</w:t>
      </w:r>
    </w:p>
    <w:p w:rsidR="00581929" w:rsidRDefault="00581929" w:rsidP="00581929">
      <w:pPr>
        <w:spacing w:line="276" w:lineRule="auto"/>
      </w:pPr>
    </w:p>
    <w:p w:rsidR="008F6D58" w:rsidRDefault="008F6D58" w:rsidP="00581929">
      <w:pPr>
        <w:spacing w:line="276" w:lineRule="auto"/>
      </w:pPr>
    </w:p>
    <w:p w:rsidR="008F6D58" w:rsidRDefault="008F6D58" w:rsidP="00581929">
      <w:pPr>
        <w:spacing w:line="276" w:lineRule="auto"/>
      </w:pPr>
    </w:p>
    <w:p w:rsidR="008F6D58" w:rsidRDefault="008F6D58" w:rsidP="00581929">
      <w:pPr>
        <w:spacing w:line="276" w:lineRule="auto"/>
      </w:pPr>
    </w:p>
    <w:p w:rsidR="008F6D58" w:rsidRDefault="008F6D58" w:rsidP="00581929">
      <w:pPr>
        <w:spacing w:line="276" w:lineRule="auto"/>
      </w:pPr>
    </w:p>
    <w:p w:rsidR="008F6D58" w:rsidRDefault="008F6D58" w:rsidP="00581929">
      <w:pPr>
        <w:spacing w:line="276" w:lineRule="auto"/>
      </w:pPr>
    </w:p>
    <w:p w:rsidR="00581929" w:rsidRDefault="00581929" w:rsidP="008F6D58">
      <w:pPr>
        <w:pStyle w:val="ListParagraph"/>
        <w:numPr>
          <w:ilvl w:val="0"/>
          <w:numId w:val="20"/>
        </w:numPr>
        <w:spacing w:line="276" w:lineRule="auto"/>
        <w:ind w:left="426"/>
      </w:pPr>
      <w:r w:rsidRPr="00581929">
        <w:t xml:space="preserve">Completa </w:t>
      </w:r>
      <w:proofErr w:type="gramStart"/>
      <w:r w:rsidRPr="00581929">
        <w:t>a(s</w:t>
      </w:r>
      <w:proofErr w:type="gramEnd"/>
      <w:r w:rsidRPr="00581929">
        <w:t>) f</w:t>
      </w:r>
      <w:r w:rsidR="008F6D58">
        <w:t>rase(s) com as opções corretas.</w:t>
      </w:r>
    </w:p>
    <w:p w:rsidR="008F6D58" w:rsidRPr="00581929" w:rsidRDefault="008F6D58" w:rsidP="008F6D58">
      <w:pPr>
        <w:pStyle w:val="ListParagraph"/>
        <w:spacing w:line="276" w:lineRule="auto"/>
        <w:ind w:left="426"/>
      </w:pPr>
    </w:p>
    <w:p w:rsidR="008F6D58" w:rsidRDefault="00581929" w:rsidP="00581929">
      <w:pPr>
        <w:spacing w:line="276" w:lineRule="auto"/>
      </w:pPr>
      <w:r w:rsidRPr="00581929">
        <w:t>A energia _____</w:t>
      </w:r>
      <w:r w:rsidR="008F6D58">
        <w:t>_______</w:t>
      </w:r>
      <w:r w:rsidRPr="00581929">
        <w:t xml:space="preserve"> é considerada mais limpa do</w:t>
      </w:r>
      <w:r w:rsidR="008F6D58">
        <w:t xml:space="preserve"> que a energia ______________</w:t>
      </w:r>
      <w:r w:rsidRPr="00581929">
        <w:t>, que é pr</w:t>
      </w:r>
      <w:r w:rsidR="008F6D58">
        <w:t>oduzida usando _______________</w:t>
      </w:r>
      <w:r w:rsidRPr="00581929">
        <w:t xml:space="preserve">. A primeira tem, no entanto, o </w:t>
      </w:r>
      <w:r w:rsidR="00BD4CFA" w:rsidRPr="00581929">
        <w:t>inconveniente</w:t>
      </w:r>
      <w:r w:rsidRPr="00581929">
        <w:t xml:space="preserve"> de poder libertar </w:t>
      </w:r>
      <w:r w:rsidR="008F6D58">
        <w:t>acidentalmente _______________</w:t>
      </w:r>
      <w:r w:rsidRPr="00581929">
        <w:t xml:space="preserve"> e de ser difícil encontrar um destino seguro pa</w:t>
      </w:r>
      <w:r w:rsidR="008F6D58">
        <w:t>ra os resíduos _______________</w:t>
      </w:r>
      <w:r w:rsidRPr="00581929">
        <w:t xml:space="preserve"> produzidos.</w:t>
      </w:r>
    </w:p>
    <w:p w:rsidR="008F6D58" w:rsidRDefault="008F6D58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  <w:r w:rsidRPr="00044D12">
        <w:rPr>
          <w:b/>
        </w:rPr>
        <w:t>Opções</w:t>
      </w:r>
      <w:r w:rsidRPr="00581929">
        <w:t>:</w:t>
      </w:r>
    </w:p>
    <w:p w:rsidR="00581929" w:rsidRPr="00581929" w:rsidRDefault="00581929" w:rsidP="00581929">
      <w:pPr>
        <w:spacing w:line="276" w:lineRule="auto"/>
      </w:pPr>
      <w:proofErr w:type="gramStart"/>
      <w:r w:rsidRPr="00581929">
        <w:t>materiais</w:t>
      </w:r>
      <w:proofErr w:type="gramEnd"/>
      <w:r w:rsidRPr="00581929">
        <w:t xml:space="preserve"> radioativos, termoelétrica, nucleares, sólidos, combustíveis fósseis, cisão nuclear, nuclear, gases com efeito de estufa</w:t>
      </w:r>
    </w:p>
    <w:p w:rsidR="00581929" w:rsidRDefault="00581929" w:rsidP="00581929">
      <w:pPr>
        <w:spacing w:line="276" w:lineRule="auto"/>
      </w:pPr>
    </w:p>
    <w:p w:rsidR="00055143" w:rsidRDefault="00055143" w:rsidP="00581929">
      <w:pPr>
        <w:spacing w:line="276" w:lineRule="auto"/>
      </w:pPr>
    </w:p>
    <w:p w:rsidR="00596DDE" w:rsidRPr="00581929" w:rsidRDefault="00596DDE" w:rsidP="00581929">
      <w:pPr>
        <w:spacing w:line="276" w:lineRule="auto"/>
      </w:pPr>
    </w:p>
    <w:p w:rsidR="00581929" w:rsidRDefault="00581929" w:rsidP="00055143">
      <w:pPr>
        <w:pStyle w:val="ListParagraph"/>
        <w:numPr>
          <w:ilvl w:val="0"/>
          <w:numId w:val="20"/>
        </w:numPr>
        <w:spacing w:line="276" w:lineRule="auto"/>
        <w:ind w:left="426"/>
      </w:pPr>
      <w:r w:rsidRPr="00581929">
        <w:t>Completa a f</w:t>
      </w:r>
      <w:r w:rsidR="00055143">
        <w:t>rase com as opções corretas.</w:t>
      </w:r>
    </w:p>
    <w:p w:rsidR="00055143" w:rsidRPr="00581929" w:rsidRDefault="00055143" w:rsidP="00055143">
      <w:pPr>
        <w:pStyle w:val="ListParagraph"/>
        <w:spacing w:line="276" w:lineRule="auto"/>
      </w:pPr>
    </w:p>
    <w:p w:rsidR="00055143" w:rsidRDefault="00581929" w:rsidP="00581929">
      <w:pPr>
        <w:spacing w:line="276" w:lineRule="auto"/>
      </w:pPr>
      <w:r w:rsidRPr="00581929">
        <w:t>O acentuado consumo de recursos naturais _________________ conduzirá ao seu _________________ num _________________ período de tempo.</w:t>
      </w:r>
    </w:p>
    <w:p w:rsidR="00055143" w:rsidRDefault="00055143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  <w:r w:rsidRPr="00044D12">
        <w:rPr>
          <w:b/>
        </w:rPr>
        <w:t>Opções</w:t>
      </w:r>
      <w:r w:rsidRPr="00581929">
        <w:t>:</w:t>
      </w:r>
    </w:p>
    <w:p w:rsidR="00581929" w:rsidRPr="00581929" w:rsidRDefault="00581929" w:rsidP="00581929">
      <w:pPr>
        <w:spacing w:line="276" w:lineRule="auto"/>
      </w:pPr>
      <w:proofErr w:type="gramStart"/>
      <w:r w:rsidRPr="00581929">
        <w:t>curto</w:t>
      </w:r>
      <w:proofErr w:type="gramEnd"/>
      <w:r w:rsidRPr="00581929">
        <w:t>, desaparecimento, longo, aumento, não renováveis, renováveis</w:t>
      </w:r>
    </w:p>
    <w:p w:rsidR="00581929" w:rsidRDefault="00581929" w:rsidP="00581929">
      <w:pPr>
        <w:spacing w:line="276" w:lineRule="auto"/>
      </w:pPr>
    </w:p>
    <w:p w:rsidR="00596DDE" w:rsidRDefault="00596DDE" w:rsidP="00581929">
      <w:pPr>
        <w:spacing w:line="276" w:lineRule="auto"/>
      </w:pPr>
    </w:p>
    <w:p w:rsidR="00055143" w:rsidRPr="00581929" w:rsidRDefault="00055143" w:rsidP="00581929">
      <w:pPr>
        <w:spacing w:line="276" w:lineRule="auto"/>
      </w:pPr>
    </w:p>
    <w:p w:rsidR="00581929" w:rsidRDefault="00581929" w:rsidP="00055143">
      <w:pPr>
        <w:pStyle w:val="ListParagraph"/>
        <w:numPr>
          <w:ilvl w:val="0"/>
          <w:numId w:val="20"/>
        </w:numPr>
        <w:spacing w:line="276" w:lineRule="auto"/>
        <w:ind w:left="426"/>
      </w:pPr>
      <w:r w:rsidRPr="00581929">
        <w:t xml:space="preserve">Completa </w:t>
      </w:r>
      <w:proofErr w:type="gramStart"/>
      <w:r w:rsidRPr="00581929">
        <w:t>a(s</w:t>
      </w:r>
      <w:proofErr w:type="gramEnd"/>
      <w:r w:rsidRPr="00581929">
        <w:t>) f</w:t>
      </w:r>
      <w:r w:rsidR="00055143">
        <w:t>rase(s) com as opções corretas.</w:t>
      </w:r>
    </w:p>
    <w:p w:rsidR="00055143" w:rsidRPr="00581929" w:rsidRDefault="00055143" w:rsidP="00055143">
      <w:pPr>
        <w:pStyle w:val="ListParagraph"/>
        <w:spacing w:line="276" w:lineRule="auto"/>
        <w:ind w:left="426"/>
      </w:pPr>
    </w:p>
    <w:p w:rsidR="00055143" w:rsidRDefault="00581929" w:rsidP="00581929">
      <w:pPr>
        <w:spacing w:line="276" w:lineRule="auto"/>
      </w:pPr>
      <w:r w:rsidRPr="00581929">
        <w:t>O desenvolvimento _________________ é um tipo de desenvolvimento que vai ao encontro da</w:t>
      </w:r>
      <w:r w:rsidR="009A33B6">
        <w:t>s</w:t>
      </w:r>
      <w:r w:rsidRPr="00581929">
        <w:t xml:space="preserve"> necessidades das _________________ sem comprometer a capacidade das _________________ satisfazerem as suas _________________.</w:t>
      </w:r>
    </w:p>
    <w:p w:rsidR="00055143" w:rsidRDefault="00055143" w:rsidP="00581929">
      <w:pPr>
        <w:spacing w:line="276" w:lineRule="auto"/>
      </w:pPr>
    </w:p>
    <w:p w:rsidR="00581929" w:rsidRPr="00D36655" w:rsidRDefault="00581929" w:rsidP="00581929">
      <w:pPr>
        <w:spacing w:line="276" w:lineRule="auto"/>
        <w:rPr>
          <w:b/>
        </w:rPr>
      </w:pPr>
      <w:r w:rsidRPr="00D36655">
        <w:rPr>
          <w:b/>
        </w:rPr>
        <w:t>Opções:</w:t>
      </w:r>
    </w:p>
    <w:p w:rsidR="00581929" w:rsidRPr="00581929" w:rsidRDefault="00581929" w:rsidP="00581929">
      <w:pPr>
        <w:spacing w:line="276" w:lineRule="auto"/>
      </w:pPr>
      <w:proofErr w:type="gramStart"/>
      <w:r w:rsidRPr="00581929">
        <w:t>populações</w:t>
      </w:r>
      <w:proofErr w:type="gramEnd"/>
      <w:r w:rsidRPr="00581929">
        <w:t xml:space="preserve"> no presente, necessidades, gerações futuras, tecnologias, científico, investigações, sustentável</w:t>
      </w:r>
    </w:p>
    <w:p w:rsidR="00581929" w:rsidRDefault="00581929" w:rsidP="00581929">
      <w:pPr>
        <w:spacing w:line="276" w:lineRule="auto"/>
      </w:pPr>
    </w:p>
    <w:p w:rsidR="00055143" w:rsidRDefault="00055143" w:rsidP="00581929">
      <w:pPr>
        <w:spacing w:line="276" w:lineRule="auto"/>
      </w:pPr>
    </w:p>
    <w:p w:rsidR="00596DDE" w:rsidRPr="00581929" w:rsidRDefault="00596DDE" w:rsidP="00581929">
      <w:pPr>
        <w:spacing w:line="276" w:lineRule="auto"/>
      </w:pPr>
    </w:p>
    <w:p w:rsidR="00581929" w:rsidRDefault="00581929" w:rsidP="00055143">
      <w:pPr>
        <w:pStyle w:val="ListParagraph"/>
        <w:numPr>
          <w:ilvl w:val="0"/>
          <w:numId w:val="20"/>
        </w:numPr>
        <w:spacing w:line="276" w:lineRule="auto"/>
        <w:ind w:left="426"/>
      </w:pPr>
      <w:r w:rsidRPr="00581929">
        <w:t xml:space="preserve">Completa </w:t>
      </w:r>
      <w:proofErr w:type="gramStart"/>
      <w:r w:rsidRPr="00581929">
        <w:t>a(s</w:t>
      </w:r>
      <w:proofErr w:type="gramEnd"/>
      <w:r w:rsidRPr="00581929">
        <w:t>) f</w:t>
      </w:r>
      <w:r w:rsidR="00055143">
        <w:t>rase(s) com as opções corretas.</w:t>
      </w:r>
    </w:p>
    <w:p w:rsidR="00055143" w:rsidRPr="00581929" w:rsidRDefault="00055143" w:rsidP="00055143">
      <w:pPr>
        <w:pStyle w:val="ListParagraph"/>
        <w:spacing w:line="276" w:lineRule="auto"/>
        <w:ind w:left="426"/>
      </w:pPr>
    </w:p>
    <w:p w:rsidR="00055143" w:rsidRDefault="00055143" w:rsidP="00581929">
      <w:pPr>
        <w:spacing w:line="276" w:lineRule="auto"/>
      </w:pPr>
      <w:r>
        <w:t>Os recursos ___</w:t>
      </w:r>
      <w:r w:rsidR="00581929" w:rsidRPr="00581929">
        <w:t>____________ que existem na Terra e cuja formação env</w:t>
      </w:r>
      <w:r>
        <w:t>olve processos _______________</w:t>
      </w:r>
      <w:r w:rsidR="00581929" w:rsidRPr="00581929">
        <w:t xml:space="preserve"> com </w:t>
      </w:r>
      <w:r>
        <w:t>uma duração de _______________</w:t>
      </w:r>
      <w:r w:rsidR="00581929" w:rsidRPr="00581929">
        <w:t>, são cha</w:t>
      </w:r>
      <w:r>
        <w:t>mados recursos _______________</w:t>
      </w:r>
      <w:r w:rsidR="00581929" w:rsidRPr="00581929">
        <w:t xml:space="preserve"> e são de</w:t>
      </w:r>
      <w:r>
        <w:t>les exemplo as _______________</w:t>
      </w:r>
      <w:r w:rsidR="00581929" w:rsidRPr="00581929">
        <w:t xml:space="preserve"> e o gás natural.</w:t>
      </w:r>
    </w:p>
    <w:p w:rsidR="00055143" w:rsidRDefault="00055143" w:rsidP="00581929">
      <w:pPr>
        <w:spacing w:line="276" w:lineRule="auto"/>
      </w:pPr>
    </w:p>
    <w:p w:rsidR="00581929" w:rsidRPr="00D36655" w:rsidRDefault="00581929" w:rsidP="00581929">
      <w:pPr>
        <w:spacing w:line="276" w:lineRule="auto"/>
        <w:rPr>
          <w:b/>
        </w:rPr>
      </w:pPr>
      <w:r w:rsidRPr="00D36655">
        <w:rPr>
          <w:b/>
        </w:rPr>
        <w:t>Opções:</w:t>
      </w:r>
    </w:p>
    <w:p w:rsidR="00581929" w:rsidRPr="00581929" w:rsidRDefault="00581929" w:rsidP="00581929">
      <w:pPr>
        <w:spacing w:line="276" w:lineRule="auto"/>
      </w:pPr>
      <w:proofErr w:type="gramStart"/>
      <w:r w:rsidRPr="00581929">
        <w:t>rochas</w:t>
      </w:r>
      <w:proofErr w:type="gramEnd"/>
      <w:r w:rsidRPr="00581929">
        <w:t>, naturais, milhares ou milhões de anos, florestas, renováveis, não renováveis, geológicos, horas ou décadas</w:t>
      </w:r>
    </w:p>
    <w:p w:rsidR="00581929" w:rsidRDefault="00581929" w:rsidP="00581929">
      <w:pPr>
        <w:spacing w:line="276" w:lineRule="auto"/>
      </w:pPr>
    </w:p>
    <w:p w:rsidR="00055143" w:rsidRDefault="00055143" w:rsidP="00581929">
      <w:pPr>
        <w:spacing w:line="276" w:lineRule="auto"/>
      </w:pPr>
    </w:p>
    <w:p w:rsidR="00055143" w:rsidRDefault="00055143" w:rsidP="00581929">
      <w:pPr>
        <w:spacing w:line="276" w:lineRule="auto"/>
      </w:pPr>
    </w:p>
    <w:p w:rsidR="00581929" w:rsidRDefault="00044D12" w:rsidP="00044D12">
      <w:pPr>
        <w:pStyle w:val="ListParagraph"/>
        <w:numPr>
          <w:ilvl w:val="0"/>
          <w:numId w:val="20"/>
        </w:numPr>
        <w:spacing w:line="276" w:lineRule="auto"/>
        <w:ind w:left="426"/>
      </w:pPr>
      <w:r w:rsidRPr="00044D12">
        <w:t>Associa o número do item da coluna I à letra identificativa do elemento da coluna II.</w:t>
      </w:r>
    </w:p>
    <w:p w:rsidR="00055143" w:rsidRDefault="00055143" w:rsidP="00055143">
      <w:pPr>
        <w:spacing w:line="276" w:lineRule="auto"/>
      </w:pPr>
    </w:p>
    <w:p w:rsidR="00035362" w:rsidRDefault="00035362" w:rsidP="00055143">
      <w:pPr>
        <w:spacing w:line="276" w:lineRule="auto"/>
      </w:pPr>
      <w:r w:rsidRPr="00581929">
        <w:t>A água é um recurso natural riquíssimo e é essencial à vida.</w:t>
      </w:r>
    </w:p>
    <w:p w:rsidR="00035362" w:rsidRDefault="00035362" w:rsidP="00055143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86"/>
      </w:tblGrid>
      <w:tr w:rsidR="00055143" w:rsidTr="00035362">
        <w:trPr>
          <w:trHeight w:val="3301"/>
        </w:trPr>
        <w:tc>
          <w:tcPr>
            <w:tcW w:w="3114" w:type="dxa"/>
          </w:tcPr>
          <w:p w:rsidR="00044D12" w:rsidRPr="00044D12" w:rsidRDefault="00044D12" w:rsidP="00055143">
            <w:pPr>
              <w:spacing w:line="276" w:lineRule="auto"/>
              <w:rPr>
                <w:b/>
              </w:rPr>
            </w:pPr>
            <w:r w:rsidRPr="00044D12">
              <w:rPr>
                <w:b/>
              </w:rPr>
              <w:t>Coluna I</w:t>
            </w:r>
          </w:p>
          <w:p w:rsidR="00044D12" w:rsidRPr="00044D12" w:rsidRDefault="00044D12" w:rsidP="00055143">
            <w:pPr>
              <w:spacing w:line="276" w:lineRule="auto"/>
              <w:rPr>
                <w:sz w:val="4"/>
                <w:szCs w:val="4"/>
              </w:rPr>
            </w:pPr>
          </w:p>
          <w:p w:rsidR="00055143" w:rsidRDefault="00035362" w:rsidP="00035362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3"/>
            </w:pPr>
            <w:r>
              <w:t>Água mineral natural</w:t>
            </w:r>
          </w:p>
          <w:p w:rsidR="00055143" w:rsidRDefault="00035362" w:rsidP="00035362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3"/>
            </w:pPr>
            <w:r>
              <w:t>Água de nascente</w:t>
            </w:r>
          </w:p>
          <w:p w:rsidR="00055143" w:rsidRDefault="00035362" w:rsidP="00035362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3"/>
            </w:pPr>
            <w:r>
              <w:t>Água termal</w:t>
            </w:r>
          </w:p>
          <w:p w:rsidR="009A33B6" w:rsidRDefault="009A33B6" w:rsidP="00055143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3"/>
            </w:pPr>
            <w:r w:rsidRPr="00581929">
              <w:t>Água potável</w:t>
            </w:r>
          </w:p>
        </w:tc>
        <w:tc>
          <w:tcPr>
            <w:tcW w:w="6286" w:type="dxa"/>
          </w:tcPr>
          <w:p w:rsidR="00044D12" w:rsidRPr="00044D12" w:rsidRDefault="00044D12" w:rsidP="009A33B6">
            <w:pPr>
              <w:spacing w:line="276" w:lineRule="auto"/>
              <w:rPr>
                <w:b/>
              </w:rPr>
            </w:pPr>
            <w:r w:rsidRPr="00044D12">
              <w:rPr>
                <w:b/>
              </w:rPr>
              <w:t>Coluna II</w:t>
            </w:r>
          </w:p>
          <w:p w:rsidR="00044D12" w:rsidRPr="00044D12" w:rsidRDefault="00044D12" w:rsidP="009A33B6">
            <w:pPr>
              <w:spacing w:line="276" w:lineRule="auto"/>
              <w:rPr>
                <w:sz w:val="4"/>
                <w:szCs w:val="4"/>
              </w:rPr>
            </w:pPr>
          </w:p>
          <w:p w:rsidR="009A33B6" w:rsidRPr="00581929" w:rsidRDefault="009A33B6" w:rsidP="0003536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59"/>
            </w:pPr>
            <w:proofErr w:type="gramStart"/>
            <w:r w:rsidRPr="00581929">
              <w:t>água</w:t>
            </w:r>
            <w:proofErr w:type="gramEnd"/>
            <w:r w:rsidRPr="00581929">
              <w:t xml:space="preserve"> própria para o consumo humano.</w:t>
            </w:r>
          </w:p>
          <w:p w:rsidR="009A33B6" w:rsidRPr="00581929" w:rsidRDefault="009A33B6" w:rsidP="0003536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59"/>
            </w:pPr>
            <w:proofErr w:type="gramStart"/>
            <w:r w:rsidRPr="00581929">
              <w:t>água</w:t>
            </w:r>
            <w:proofErr w:type="gramEnd"/>
            <w:r w:rsidRPr="00581929">
              <w:t xml:space="preserve"> subterrânea natural que não necessita de tratamento e que possui uma composição química variável.</w:t>
            </w:r>
          </w:p>
          <w:p w:rsidR="009A33B6" w:rsidRPr="00581929" w:rsidRDefault="009A33B6" w:rsidP="0003536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59"/>
            </w:pPr>
            <w:proofErr w:type="gramStart"/>
            <w:r w:rsidRPr="00581929">
              <w:t>água</w:t>
            </w:r>
            <w:proofErr w:type="gramEnd"/>
            <w:r w:rsidRPr="00581929">
              <w:t xml:space="preserve"> de circulação profunda, própria para consumo, com composição química estável de que resultam propriedades terapêuticas ou efeitos favoráveis à saúde.</w:t>
            </w:r>
          </w:p>
          <w:p w:rsidR="00055143" w:rsidRDefault="009A33B6" w:rsidP="0003536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459"/>
            </w:pPr>
            <w:proofErr w:type="gramStart"/>
            <w:r w:rsidRPr="00581929">
              <w:t>água</w:t>
            </w:r>
            <w:proofErr w:type="gramEnd"/>
            <w:r w:rsidRPr="00581929">
              <w:t xml:space="preserve"> com temperatura superior à temperatura média do ar e</w:t>
            </w:r>
            <w:r>
              <w:t xml:space="preserve"> com propriedades terapêuticas.</w:t>
            </w:r>
          </w:p>
        </w:tc>
      </w:tr>
    </w:tbl>
    <w:p w:rsidR="00055143" w:rsidRDefault="00055143" w:rsidP="00055143">
      <w:pPr>
        <w:spacing w:line="276" w:lineRule="auto"/>
      </w:pPr>
    </w:p>
    <w:p w:rsidR="00055143" w:rsidRDefault="00055143" w:rsidP="00055143">
      <w:pPr>
        <w:spacing w:line="276" w:lineRule="auto"/>
      </w:pPr>
    </w:p>
    <w:p w:rsidR="00217921" w:rsidRPr="00581929" w:rsidRDefault="00217921" w:rsidP="00055143">
      <w:pPr>
        <w:spacing w:line="276" w:lineRule="auto"/>
      </w:pPr>
    </w:p>
    <w:p w:rsidR="00581929" w:rsidRDefault="00035362" w:rsidP="00035362">
      <w:pPr>
        <w:pStyle w:val="ListParagraph"/>
        <w:numPr>
          <w:ilvl w:val="0"/>
          <w:numId w:val="20"/>
        </w:numPr>
        <w:spacing w:line="276" w:lineRule="auto"/>
        <w:ind w:left="426"/>
      </w:pPr>
      <w:r w:rsidRPr="00044D12">
        <w:t>Associa o número do item da coluna I à letra identifi</w:t>
      </w:r>
      <w:r>
        <w:t>cativa do elemento da coluna II</w:t>
      </w:r>
      <w:r w:rsidR="00581929" w:rsidRPr="00581929">
        <w:t xml:space="preserve">. </w:t>
      </w:r>
    </w:p>
    <w:p w:rsidR="00035362" w:rsidRDefault="00035362" w:rsidP="00035362">
      <w:pPr>
        <w:spacing w:line="276" w:lineRule="auto"/>
      </w:pPr>
    </w:p>
    <w:p w:rsidR="00035362" w:rsidRPr="00581929" w:rsidRDefault="00035362" w:rsidP="00035362">
      <w:pPr>
        <w:spacing w:line="276" w:lineRule="auto"/>
      </w:pPr>
      <w:r w:rsidRPr="00581929">
        <w:t>A cada um dos seguintes modos de produção de energia, associa a consequência negativa mais dominante da sua utilização.</w:t>
      </w:r>
    </w:p>
    <w:p w:rsidR="00035362" w:rsidRDefault="00035362" w:rsidP="00035362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86"/>
      </w:tblGrid>
      <w:tr w:rsidR="00035362" w:rsidTr="00217921">
        <w:trPr>
          <w:trHeight w:val="1452"/>
        </w:trPr>
        <w:tc>
          <w:tcPr>
            <w:tcW w:w="3114" w:type="dxa"/>
          </w:tcPr>
          <w:p w:rsidR="00035362" w:rsidRPr="00044D12" w:rsidRDefault="00035362" w:rsidP="001C0498">
            <w:pPr>
              <w:spacing w:line="276" w:lineRule="auto"/>
              <w:rPr>
                <w:b/>
              </w:rPr>
            </w:pPr>
            <w:r w:rsidRPr="00044D12">
              <w:rPr>
                <w:b/>
              </w:rPr>
              <w:t>Coluna I</w:t>
            </w:r>
          </w:p>
          <w:p w:rsidR="00035362" w:rsidRPr="00044D12" w:rsidRDefault="00035362" w:rsidP="001C0498">
            <w:pPr>
              <w:spacing w:line="276" w:lineRule="auto"/>
              <w:rPr>
                <w:sz w:val="4"/>
                <w:szCs w:val="4"/>
              </w:rPr>
            </w:pPr>
          </w:p>
          <w:p w:rsidR="00035362" w:rsidRDefault="00035362" w:rsidP="0003536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18"/>
            </w:pPr>
            <w:r>
              <w:t>Centrais hidroelétricas</w:t>
            </w:r>
          </w:p>
          <w:p w:rsidR="00035362" w:rsidRDefault="00035362" w:rsidP="0003536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13"/>
            </w:pPr>
            <w:r w:rsidRPr="00581929">
              <w:t>Centrais termoelétricas</w:t>
            </w:r>
          </w:p>
          <w:p w:rsidR="00217921" w:rsidRDefault="00035362" w:rsidP="00217921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13"/>
            </w:pPr>
            <w:r w:rsidRPr="00581929">
              <w:t>Centrais nucleares</w:t>
            </w:r>
          </w:p>
          <w:p w:rsidR="00217921" w:rsidRDefault="00217921" w:rsidP="001C0498">
            <w:pPr>
              <w:spacing w:line="276" w:lineRule="auto"/>
            </w:pPr>
          </w:p>
        </w:tc>
        <w:tc>
          <w:tcPr>
            <w:tcW w:w="6286" w:type="dxa"/>
          </w:tcPr>
          <w:p w:rsidR="00035362" w:rsidRPr="00044D12" w:rsidRDefault="00035362" w:rsidP="001C0498">
            <w:pPr>
              <w:spacing w:line="276" w:lineRule="auto"/>
              <w:rPr>
                <w:b/>
              </w:rPr>
            </w:pPr>
            <w:r w:rsidRPr="00044D12">
              <w:rPr>
                <w:b/>
              </w:rPr>
              <w:t>Coluna II</w:t>
            </w:r>
          </w:p>
          <w:p w:rsidR="00035362" w:rsidRPr="00044D12" w:rsidRDefault="00035362" w:rsidP="001C0498">
            <w:pPr>
              <w:spacing w:line="276" w:lineRule="auto"/>
              <w:rPr>
                <w:sz w:val="4"/>
                <w:szCs w:val="4"/>
              </w:rPr>
            </w:pPr>
          </w:p>
          <w:p w:rsidR="00035362" w:rsidRPr="00581929" w:rsidRDefault="00035362" w:rsidP="00035362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64"/>
            </w:pPr>
            <w:proofErr w:type="gramStart"/>
            <w:r w:rsidRPr="00581929">
              <w:t>poluição</w:t>
            </w:r>
            <w:proofErr w:type="gramEnd"/>
            <w:r w:rsidRPr="00581929">
              <w:t xml:space="preserve"> atmosférica e aquática.</w:t>
            </w:r>
          </w:p>
          <w:p w:rsidR="00035362" w:rsidRPr="00581929" w:rsidRDefault="00035362" w:rsidP="00035362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9"/>
            </w:pPr>
            <w:proofErr w:type="gramStart"/>
            <w:r w:rsidRPr="00581929">
              <w:t>perda</w:t>
            </w:r>
            <w:proofErr w:type="gramEnd"/>
            <w:r w:rsidRPr="00581929">
              <w:t xml:space="preserve"> de habitats e redução da biodiversidade.</w:t>
            </w:r>
          </w:p>
          <w:p w:rsidR="00035362" w:rsidRDefault="00035362" w:rsidP="00570F23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9"/>
            </w:pPr>
            <w:proofErr w:type="gramStart"/>
            <w:r w:rsidRPr="00581929">
              <w:t>elevado</w:t>
            </w:r>
            <w:proofErr w:type="gramEnd"/>
            <w:r w:rsidRPr="00581929">
              <w:t xml:space="preserve"> risco para a saúde, em caso de acidente, e acumulação de resíduos para os quais não há destino.</w:t>
            </w:r>
          </w:p>
        </w:tc>
      </w:tr>
    </w:tbl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217921" w:rsidP="00217921">
      <w:pPr>
        <w:spacing w:line="276" w:lineRule="auto"/>
      </w:pPr>
    </w:p>
    <w:p w:rsidR="00217921" w:rsidRDefault="00570F23" w:rsidP="00217921">
      <w:pPr>
        <w:spacing w:line="276" w:lineRule="auto"/>
      </w:pPr>
      <w:r>
        <w:lastRenderedPageBreak/>
        <w:t xml:space="preserve"> </w:t>
      </w:r>
    </w:p>
    <w:p w:rsidR="00581929" w:rsidRDefault="00217921" w:rsidP="00570F23">
      <w:pPr>
        <w:pStyle w:val="ListParagraph"/>
        <w:numPr>
          <w:ilvl w:val="0"/>
          <w:numId w:val="20"/>
        </w:numPr>
        <w:spacing w:line="276" w:lineRule="auto"/>
        <w:ind w:left="426"/>
      </w:pPr>
      <w:r>
        <w:t xml:space="preserve"> </w:t>
      </w:r>
      <w:r w:rsidR="00570F23">
        <w:t>Observa a figura e r</w:t>
      </w:r>
      <w:r w:rsidR="00570F23" w:rsidRPr="00581929">
        <w:t>esponde</w:t>
      </w:r>
      <w:r w:rsidR="00570F23">
        <w:t xml:space="preserve"> às seguintes questões</w:t>
      </w:r>
    </w:p>
    <w:p w:rsidR="00570F23" w:rsidRDefault="00570F23" w:rsidP="00217921">
      <w:pPr>
        <w:spacing w:line="276" w:lineRule="auto"/>
      </w:pPr>
    </w:p>
    <w:p w:rsidR="00217921" w:rsidRDefault="00217921" w:rsidP="00217921">
      <w:pPr>
        <w:spacing w:line="276" w:lineRule="auto"/>
      </w:pPr>
      <w:r w:rsidRPr="00581929">
        <w:t xml:space="preserve">A água encontra-se desigualmente distribuída no nosso planeta, como podes constatar na figura. As letras </w:t>
      </w:r>
      <w:r w:rsidRPr="00217921">
        <w:rPr>
          <w:b/>
        </w:rPr>
        <w:t>A</w:t>
      </w:r>
      <w:r w:rsidRPr="00581929">
        <w:t xml:space="preserve"> e </w:t>
      </w:r>
      <w:r w:rsidRPr="00217921">
        <w:rPr>
          <w:b/>
        </w:rPr>
        <w:t>B</w:t>
      </w:r>
      <w:r w:rsidRPr="00581929">
        <w:t xml:space="preserve"> dizem respeito a dois tipos de água e as percentagens representadas correspondem aos locais da Terra onde existe água.</w:t>
      </w:r>
    </w:p>
    <w:p w:rsidR="00217921" w:rsidRDefault="00217921" w:rsidP="00217921">
      <w:pPr>
        <w:spacing w:line="276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</w:tblGrid>
      <w:tr w:rsidR="00217921" w:rsidTr="00217921">
        <w:trPr>
          <w:jc w:val="center"/>
        </w:trPr>
        <w:tc>
          <w:tcPr>
            <w:tcW w:w="4274" w:type="dxa"/>
          </w:tcPr>
          <w:p w:rsidR="00217921" w:rsidRDefault="00217921" w:rsidP="00217921">
            <w:pPr>
              <w:spacing w:line="276" w:lineRule="auto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453C4A00" wp14:editId="34EFBF5D">
                  <wp:extent cx="2495550" cy="2495550"/>
                  <wp:effectExtent l="0" t="0" r="0" b="0"/>
                  <wp:docPr id="30" name="Picture 30" descr="http://resources.escolavirtual.pt/Smartquestions-Resources/resource/data/4e32f4cb28b2437e4f005e33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resources.escolavirtual.pt/Smartquestions-Resources/resource/data/4e32f4cb28b2437e4f005e33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921" w:rsidTr="00217921">
        <w:trPr>
          <w:jc w:val="center"/>
        </w:trPr>
        <w:tc>
          <w:tcPr>
            <w:tcW w:w="4274" w:type="dxa"/>
          </w:tcPr>
          <w:p w:rsidR="00217921" w:rsidRPr="007E5510" w:rsidRDefault="00217921" w:rsidP="007E5510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7E5510">
              <w:rPr>
                <w:b/>
                <w:sz w:val="16"/>
                <w:szCs w:val="16"/>
              </w:rPr>
              <w:t>Figura</w:t>
            </w:r>
            <w:r w:rsidRPr="007E5510">
              <w:rPr>
                <w:sz w:val="16"/>
                <w:szCs w:val="16"/>
              </w:rPr>
              <w:t xml:space="preserve">  -</w:t>
            </w:r>
            <w:proofErr w:type="gramEnd"/>
            <w:r w:rsidRPr="007E5510">
              <w:rPr>
                <w:sz w:val="16"/>
                <w:szCs w:val="16"/>
              </w:rPr>
              <w:t xml:space="preserve"> Distribuição da água na Terra</w:t>
            </w:r>
          </w:p>
        </w:tc>
      </w:tr>
    </w:tbl>
    <w:p w:rsidR="00217921" w:rsidRDefault="00217921" w:rsidP="00217921">
      <w:pPr>
        <w:spacing w:line="276" w:lineRule="auto"/>
      </w:pPr>
    </w:p>
    <w:p w:rsidR="00581929" w:rsidRPr="00581929" w:rsidRDefault="00581929" w:rsidP="00581929">
      <w:pPr>
        <w:spacing w:line="276" w:lineRule="auto"/>
      </w:pPr>
      <w:r w:rsidRPr="00581929">
        <w:t>Com base nestes dados refere:</w:t>
      </w:r>
    </w:p>
    <w:p w:rsidR="00581929" w:rsidRPr="00581929" w:rsidRDefault="00581929" w:rsidP="00581929">
      <w:pPr>
        <w:spacing w:line="276" w:lineRule="auto"/>
      </w:pPr>
      <w:r w:rsidRPr="00581929">
        <w:t xml:space="preserve"> </w:t>
      </w:r>
    </w:p>
    <w:p w:rsidR="00581929" w:rsidRPr="00581929" w:rsidRDefault="00581929" w:rsidP="00570F23">
      <w:pPr>
        <w:pStyle w:val="ListParagraph"/>
        <w:numPr>
          <w:ilvl w:val="0"/>
          <w:numId w:val="28"/>
        </w:numPr>
        <w:spacing w:line="276" w:lineRule="auto"/>
        <w:ind w:left="426"/>
      </w:pPr>
      <w:proofErr w:type="gramStart"/>
      <w:r w:rsidRPr="00581929">
        <w:t>o</w:t>
      </w:r>
      <w:proofErr w:type="gramEnd"/>
      <w:r w:rsidRPr="00581929">
        <w:t xml:space="preserve"> tipo de água representado por A.</w:t>
      </w:r>
    </w:p>
    <w:p w:rsidR="00581929" w:rsidRPr="00581929" w:rsidRDefault="00581929" w:rsidP="00570F23">
      <w:pPr>
        <w:spacing w:line="276" w:lineRule="auto"/>
        <w:ind w:left="426"/>
      </w:pPr>
    </w:p>
    <w:p w:rsidR="00581929" w:rsidRPr="00581929" w:rsidRDefault="00581929" w:rsidP="00570F23">
      <w:pPr>
        <w:pStyle w:val="ListParagraph"/>
        <w:numPr>
          <w:ilvl w:val="0"/>
          <w:numId w:val="28"/>
        </w:numPr>
        <w:spacing w:line="276" w:lineRule="auto"/>
        <w:ind w:left="426"/>
      </w:pPr>
      <w:proofErr w:type="gramStart"/>
      <w:r w:rsidRPr="00581929">
        <w:t>o</w:t>
      </w:r>
      <w:proofErr w:type="gramEnd"/>
      <w:r w:rsidRPr="00581929">
        <w:t xml:space="preserve"> tipo de água representada por B.</w:t>
      </w:r>
    </w:p>
    <w:p w:rsidR="00581929" w:rsidRPr="00581929" w:rsidRDefault="00581929" w:rsidP="00570F23">
      <w:pPr>
        <w:spacing w:line="276" w:lineRule="auto"/>
        <w:ind w:left="426"/>
      </w:pPr>
    </w:p>
    <w:p w:rsidR="00581929" w:rsidRPr="00581929" w:rsidRDefault="00581929" w:rsidP="00570F23">
      <w:pPr>
        <w:pStyle w:val="ListParagraph"/>
        <w:numPr>
          <w:ilvl w:val="0"/>
          <w:numId w:val="28"/>
        </w:numPr>
        <w:spacing w:line="276" w:lineRule="auto"/>
        <w:ind w:left="426"/>
      </w:pPr>
      <w:proofErr w:type="gramStart"/>
      <w:r w:rsidRPr="00581929">
        <w:t>em</w:t>
      </w:r>
      <w:proofErr w:type="gramEnd"/>
      <w:r w:rsidRPr="00581929">
        <w:t xml:space="preserve"> que local da Terra se encontra a maior percentagem de água.</w:t>
      </w:r>
    </w:p>
    <w:p w:rsidR="00581929" w:rsidRPr="00581929" w:rsidRDefault="00581929" w:rsidP="00570F23">
      <w:pPr>
        <w:spacing w:line="276" w:lineRule="auto"/>
        <w:ind w:left="426"/>
      </w:pPr>
    </w:p>
    <w:p w:rsidR="00581929" w:rsidRPr="00581929" w:rsidRDefault="00581929" w:rsidP="00581929">
      <w:pPr>
        <w:spacing w:line="276" w:lineRule="auto"/>
      </w:pPr>
    </w:p>
    <w:p w:rsidR="00581929" w:rsidRPr="00581929" w:rsidRDefault="00217921" w:rsidP="00217921">
      <w:pPr>
        <w:pStyle w:val="ListParagraph"/>
        <w:numPr>
          <w:ilvl w:val="0"/>
          <w:numId w:val="20"/>
        </w:numPr>
        <w:spacing w:line="276" w:lineRule="auto"/>
        <w:ind w:left="426"/>
      </w:pPr>
      <w:r>
        <w:t xml:space="preserve"> </w:t>
      </w:r>
      <w:r w:rsidR="00657752">
        <w:t>Responde à</w:t>
      </w:r>
      <w:r w:rsidR="00581929" w:rsidRPr="00581929">
        <w:t xml:space="preserve">s seguintes questões. </w:t>
      </w:r>
    </w:p>
    <w:p w:rsidR="00596DDE" w:rsidRDefault="00596DDE" w:rsidP="00581929">
      <w:pPr>
        <w:spacing w:line="276" w:lineRule="auto"/>
      </w:pPr>
    </w:p>
    <w:p w:rsidR="00581929" w:rsidRDefault="00581929" w:rsidP="00581929">
      <w:pPr>
        <w:spacing w:line="276" w:lineRule="auto"/>
      </w:pPr>
      <w:r w:rsidRPr="00581929">
        <w:t>As sementes de girassol podem ser utilizadas para fabrico de óleos combustíveis que podem ser utilizados nos automóveis ou para aquecimento.</w:t>
      </w:r>
    </w:p>
    <w:p w:rsidR="00596DDE" w:rsidRPr="00581929" w:rsidRDefault="00596DDE" w:rsidP="00581929">
      <w:pPr>
        <w:spacing w:line="276" w:lineRule="auto"/>
      </w:pPr>
    </w:p>
    <w:p w:rsidR="00581929" w:rsidRPr="00581929" w:rsidRDefault="00581929" w:rsidP="00596DDE">
      <w:pPr>
        <w:pStyle w:val="ListParagraph"/>
        <w:numPr>
          <w:ilvl w:val="0"/>
          <w:numId w:val="29"/>
        </w:numPr>
        <w:spacing w:line="276" w:lineRule="auto"/>
        <w:ind w:left="567"/>
      </w:pPr>
      <w:r w:rsidRPr="00581929">
        <w:t>Qual é a designação atribuída à energia retirada de plantas ou da fermentação de compostos orgânicos?</w:t>
      </w:r>
    </w:p>
    <w:p w:rsidR="00581929" w:rsidRPr="00581929" w:rsidRDefault="00581929" w:rsidP="00581929">
      <w:pPr>
        <w:spacing w:line="276" w:lineRule="auto"/>
      </w:pPr>
    </w:p>
    <w:p w:rsidR="00581929" w:rsidRPr="00581929" w:rsidRDefault="00581929" w:rsidP="00596DDE">
      <w:pPr>
        <w:pStyle w:val="ListParagraph"/>
        <w:numPr>
          <w:ilvl w:val="0"/>
          <w:numId w:val="29"/>
        </w:numPr>
        <w:spacing w:line="276" w:lineRule="auto"/>
        <w:ind w:left="567"/>
      </w:pPr>
      <w:r w:rsidRPr="00581929">
        <w:t>Classifica esta forma de energia alternativa, de acordo com o tempo necessário para a formação deste recurso.</w:t>
      </w:r>
    </w:p>
    <w:p w:rsidR="00581929" w:rsidRPr="00581929" w:rsidRDefault="00581929" w:rsidP="00581929">
      <w:pPr>
        <w:spacing w:line="276" w:lineRule="auto"/>
      </w:pPr>
    </w:p>
    <w:p w:rsidR="00581929" w:rsidRDefault="00581929" w:rsidP="00581929">
      <w:pPr>
        <w:spacing w:line="276" w:lineRule="auto"/>
      </w:pPr>
    </w:p>
    <w:p w:rsidR="00596DDE" w:rsidRDefault="00596DDE" w:rsidP="00581929">
      <w:pPr>
        <w:spacing w:line="276" w:lineRule="auto"/>
      </w:pPr>
    </w:p>
    <w:p w:rsidR="00596DDE" w:rsidRDefault="00596DDE" w:rsidP="00581929">
      <w:pPr>
        <w:spacing w:line="276" w:lineRule="auto"/>
      </w:pPr>
    </w:p>
    <w:p w:rsidR="00596DDE" w:rsidRDefault="00596DDE" w:rsidP="00581929">
      <w:pPr>
        <w:spacing w:line="276" w:lineRule="auto"/>
      </w:pPr>
    </w:p>
    <w:p w:rsidR="00581929" w:rsidRDefault="00596DDE" w:rsidP="00596DDE">
      <w:pPr>
        <w:pStyle w:val="ListParagraph"/>
        <w:numPr>
          <w:ilvl w:val="0"/>
          <w:numId w:val="20"/>
        </w:numPr>
        <w:spacing w:line="276" w:lineRule="auto"/>
        <w:ind w:left="426"/>
      </w:pPr>
      <w:r>
        <w:lastRenderedPageBreak/>
        <w:t xml:space="preserve"> Interpreta o gráfico e r</w:t>
      </w:r>
      <w:r w:rsidR="00581929" w:rsidRPr="00581929">
        <w:t>esponde às seguintes questões</w:t>
      </w:r>
      <w:r>
        <w:t>.</w:t>
      </w:r>
    </w:p>
    <w:p w:rsidR="00596DDE" w:rsidRPr="00581929" w:rsidRDefault="00596DDE" w:rsidP="00596DDE">
      <w:pPr>
        <w:pStyle w:val="ListParagraph"/>
        <w:spacing w:line="276" w:lineRule="auto"/>
        <w:ind w:left="426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96DDE" w:rsidTr="007E5510">
        <w:trPr>
          <w:jc w:val="center"/>
        </w:trPr>
        <w:tc>
          <w:tcPr>
            <w:tcW w:w="4820" w:type="dxa"/>
          </w:tcPr>
          <w:p w:rsidR="00596DDE" w:rsidRDefault="002829F6" w:rsidP="009627A6">
            <w:pPr>
              <w:spacing w:line="276" w:lineRule="auto"/>
              <w:jc w:val="center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63810FB2" wp14:editId="69440963">
                  <wp:extent cx="2419350" cy="2152650"/>
                  <wp:effectExtent l="0" t="0" r="0" b="0"/>
                  <wp:docPr id="31" name="Picture 31" descr="http://resources.escolavirtual.pt/Smartquestions-Resources/resource/data/4e32f4cb28b2437e4f005e35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resources.escolavirtual.pt/Smartquestions-Resources/resource/data/4e32f4cb28b2437e4f005e35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DDE" w:rsidTr="007E5510">
        <w:trPr>
          <w:jc w:val="center"/>
        </w:trPr>
        <w:tc>
          <w:tcPr>
            <w:tcW w:w="4820" w:type="dxa"/>
          </w:tcPr>
          <w:p w:rsidR="00596DDE" w:rsidRPr="007E5510" w:rsidRDefault="007E5510" w:rsidP="007E5510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7E5510">
              <w:rPr>
                <w:b/>
                <w:sz w:val="16"/>
                <w:szCs w:val="16"/>
              </w:rPr>
              <w:t>Gráfico</w:t>
            </w:r>
            <w:r w:rsidR="00596DDE" w:rsidRPr="007E5510">
              <w:rPr>
                <w:sz w:val="16"/>
                <w:szCs w:val="16"/>
              </w:rPr>
              <w:t xml:space="preserve">  -</w:t>
            </w:r>
            <w:proofErr w:type="gramEnd"/>
            <w:r w:rsidR="00596DDE" w:rsidRPr="007E5510">
              <w:rPr>
                <w:sz w:val="16"/>
                <w:szCs w:val="16"/>
              </w:rPr>
              <w:t xml:space="preserve"> </w:t>
            </w:r>
            <w:r w:rsidRPr="007E5510">
              <w:rPr>
                <w:sz w:val="16"/>
                <w:szCs w:val="16"/>
              </w:rPr>
              <w:t>Utilização de</w:t>
            </w:r>
            <w:r w:rsidR="00596DDE" w:rsidRPr="007E5510">
              <w:rPr>
                <w:sz w:val="16"/>
                <w:szCs w:val="16"/>
              </w:rPr>
              <w:t xml:space="preserve"> água</w:t>
            </w:r>
            <w:r w:rsidRPr="007E5510">
              <w:rPr>
                <w:sz w:val="16"/>
                <w:szCs w:val="16"/>
              </w:rPr>
              <w:t xml:space="preserve"> doce</w:t>
            </w:r>
            <w:r w:rsidR="00596DDE" w:rsidRPr="007E5510">
              <w:rPr>
                <w:sz w:val="16"/>
                <w:szCs w:val="16"/>
              </w:rPr>
              <w:t xml:space="preserve"> na Terra</w:t>
            </w:r>
          </w:p>
        </w:tc>
      </w:tr>
    </w:tbl>
    <w:p w:rsidR="00581929" w:rsidRPr="00581929" w:rsidRDefault="00581929" w:rsidP="00581929">
      <w:pPr>
        <w:spacing w:line="276" w:lineRule="auto"/>
      </w:pPr>
      <w:r w:rsidRPr="00581929">
        <w:t xml:space="preserve"> </w:t>
      </w:r>
    </w:p>
    <w:p w:rsidR="00581929" w:rsidRPr="00581929" w:rsidRDefault="00581929" w:rsidP="002829F6">
      <w:pPr>
        <w:pStyle w:val="ListParagraph"/>
        <w:numPr>
          <w:ilvl w:val="0"/>
          <w:numId w:val="30"/>
        </w:numPr>
        <w:spacing w:line="276" w:lineRule="auto"/>
        <w:ind w:left="567"/>
      </w:pPr>
      <w:r w:rsidRPr="00581929">
        <w:t>Indica o continente que utiliza mais água na atividade industrial.</w:t>
      </w:r>
    </w:p>
    <w:p w:rsidR="00581929" w:rsidRPr="00581929" w:rsidRDefault="00581929" w:rsidP="002829F6">
      <w:pPr>
        <w:spacing w:line="276" w:lineRule="auto"/>
        <w:ind w:left="567"/>
      </w:pPr>
    </w:p>
    <w:p w:rsidR="00581929" w:rsidRPr="00581929" w:rsidRDefault="00581929" w:rsidP="002829F6">
      <w:pPr>
        <w:pStyle w:val="ListParagraph"/>
        <w:numPr>
          <w:ilvl w:val="0"/>
          <w:numId w:val="30"/>
        </w:numPr>
        <w:spacing w:line="276" w:lineRule="auto"/>
        <w:ind w:left="567"/>
      </w:pPr>
      <w:r w:rsidRPr="00581929">
        <w:t>Indica o continente que poupa mais água no setor da indústria.</w:t>
      </w:r>
    </w:p>
    <w:p w:rsidR="00581929" w:rsidRPr="00581929" w:rsidRDefault="00581929" w:rsidP="002829F6">
      <w:pPr>
        <w:spacing w:line="276" w:lineRule="auto"/>
        <w:ind w:left="567"/>
      </w:pPr>
    </w:p>
    <w:p w:rsidR="00581929" w:rsidRPr="00581929" w:rsidRDefault="00581929" w:rsidP="002829F6">
      <w:pPr>
        <w:pStyle w:val="ListParagraph"/>
        <w:numPr>
          <w:ilvl w:val="0"/>
          <w:numId w:val="30"/>
        </w:numPr>
        <w:spacing w:line="276" w:lineRule="auto"/>
        <w:ind w:left="567"/>
      </w:pPr>
      <w:r w:rsidRPr="00581929">
        <w:t>Indica o setor de atividade humana que mais água consome no continente Africano.</w:t>
      </w:r>
    </w:p>
    <w:p w:rsidR="00581929" w:rsidRPr="00581929" w:rsidRDefault="00581929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</w:p>
    <w:p w:rsidR="00581929" w:rsidRDefault="002829F6" w:rsidP="002829F6">
      <w:pPr>
        <w:pStyle w:val="ListParagraph"/>
        <w:numPr>
          <w:ilvl w:val="0"/>
          <w:numId w:val="20"/>
        </w:numPr>
        <w:spacing w:line="276" w:lineRule="auto"/>
        <w:ind w:left="426"/>
      </w:pPr>
      <w:r>
        <w:t xml:space="preserve"> </w:t>
      </w:r>
      <w:r w:rsidR="008274FF">
        <w:t xml:space="preserve">Observa as figuras </w:t>
      </w:r>
      <w:r w:rsidR="00841F4F" w:rsidRPr="00581929">
        <w:t>A, B e C</w:t>
      </w:r>
      <w:r w:rsidR="00841F4F">
        <w:t xml:space="preserve"> </w:t>
      </w:r>
      <w:r w:rsidR="008274FF">
        <w:t>e responde à</w:t>
      </w:r>
      <w:r w:rsidR="00581929" w:rsidRPr="00581929">
        <w:t xml:space="preserve"> seguinte questão</w:t>
      </w:r>
      <w:r w:rsidR="008274FF">
        <w:t>.</w:t>
      </w:r>
    </w:p>
    <w:p w:rsidR="008274FF" w:rsidRPr="00581929" w:rsidRDefault="008274FF" w:rsidP="008274FF">
      <w:pPr>
        <w:pStyle w:val="ListParagraph"/>
        <w:spacing w:line="276" w:lineRule="auto"/>
        <w:ind w:left="426"/>
      </w:pPr>
    </w:p>
    <w:p w:rsidR="008274FF" w:rsidRDefault="00581929" w:rsidP="00581929">
      <w:pPr>
        <w:spacing w:line="276" w:lineRule="auto"/>
      </w:pPr>
      <w:r w:rsidRPr="00581929">
        <w:t>Nas figuras é possível observar como podem ser produzidas</w:t>
      </w:r>
      <w:r w:rsidR="008274FF">
        <w:t xml:space="preserve"> algumas energias alternativas.</w:t>
      </w:r>
    </w:p>
    <w:p w:rsidR="008274FF" w:rsidRDefault="008274FF" w:rsidP="00581929">
      <w:pPr>
        <w:spacing w:line="276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</w:tblGrid>
      <w:tr w:rsidR="008274FF" w:rsidTr="001C0498">
        <w:trPr>
          <w:jc w:val="center"/>
        </w:trPr>
        <w:tc>
          <w:tcPr>
            <w:tcW w:w="4274" w:type="dxa"/>
          </w:tcPr>
          <w:p w:rsidR="008274FF" w:rsidRDefault="008274FF" w:rsidP="001C0498">
            <w:pPr>
              <w:spacing w:line="276" w:lineRule="auto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31CE070" wp14:editId="25DAED8C">
                  <wp:extent cx="2571750" cy="2464487"/>
                  <wp:effectExtent l="0" t="0" r="0" b="0"/>
                  <wp:docPr id="32" name="Picture 32" descr="http://resources.escolavirtual.pt/Smartquestions-Resources/resource/data/4e32f4cc28b2437e4f005e39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resources.escolavirtual.pt/Smartquestions-Resources/resource/data/4e32f4cc28b2437e4f005e39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017" cy="24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4FF" w:rsidTr="001C0498">
        <w:trPr>
          <w:jc w:val="center"/>
        </w:trPr>
        <w:tc>
          <w:tcPr>
            <w:tcW w:w="4274" w:type="dxa"/>
          </w:tcPr>
          <w:p w:rsidR="008274FF" w:rsidRPr="007E5510" w:rsidRDefault="008274FF" w:rsidP="007E5510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7E5510">
              <w:rPr>
                <w:b/>
                <w:sz w:val="16"/>
                <w:szCs w:val="16"/>
              </w:rPr>
              <w:t>Figura</w:t>
            </w:r>
            <w:r w:rsidRPr="007E5510">
              <w:rPr>
                <w:sz w:val="16"/>
                <w:szCs w:val="16"/>
              </w:rPr>
              <w:t xml:space="preserve">  -</w:t>
            </w:r>
            <w:proofErr w:type="gramEnd"/>
            <w:r w:rsidRPr="007E5510">
              <w:rPr>
                <w:sz w:val="16"/>
                <w:szCs w:val="16"/>
              </w:rPr>
              <w:t xml:space="preserve"> </w:t>
            </w:r>
            <w:r w:rsidR="007E5510">
              <w:rPr>
                <w:sz w:val="16"/>
                <w:szCs w:val="16"/>
              </w:rPr>
              <w:t>Energias alternativas</w:t>
            </w:r>
          </w:p>
        </w:tc>
      </w:tr>
    </w:tbl>
    <w:p w:rsidR="008274FF" w:rsidRDefault="008274FF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  <w:r w:rsidRPr="00581929">
        <w:t>Identifica o recurso energético responsável pela produção de energia na situação:</w:t>
      </w:r>
    </w:p>
    <w:p w:rsidR="00581929" w:rsidRPr="00581929" w:rsidRDefault="00581929" w:rsidP="00581929">
      <w:pPr>
        <w:spacing w:line="276" w:lineRule="auto"/>
      </w:pPr>
      <w:r w:rsidRPr="00581929">
        <w:t xml:space="preserve"> </w:t>
      </w:r>
    </w:p>
    <w:p w:rsidR="00581929" w:rsidRPr="00581929" w:rsidRDefault="008274FF" w:rsidP="008274FF">
      <w:pPr>
        <w:spacing w:line="276" w:lineRule="auto"/>
      </w:pPr>
      <w:r w:rsidRPr="009F0404">
        <w:rPr>
          <w:b/>
        </w:rPr>
        <w:t>A</w:t>
      </w:r>
      <w:r>
        <w:t xml:space="preserve"> — __________________; </w:t>
      </w:r>
      <w:r w:rsidR="00581929" w:rsidRPr="009F0404">
        <w:rPr>
          <w:b/>
        </w:rPr>
        <w:t>B</w:t>
      </w:r>
      <w:r>
        <w:t xml:space="preserve"> — ___________________; </w:t>
      </w:r>
      <w:r w:rsidRPr="009F0404">
        <w:rPr>
          <w:b/>
        </w:rPr>
        <w:t>C</w:t>
      </w:r>
      <w:r>
        <w:t xml:space="preserve"> — ______________________.</w:t>
      </w:r>
    </w:p>
    <w:p w:rsidR="00581929" w:rsidRPr="00581929" w:rsidRDefault="00581929" w:rsidP="00581929">
      <w:pPr>
        <w:spacing w:line="276" w:lineRule="auto"/>
      </w:pPr>
    </w:p>
    <w:p w:rsidR="00581929" w:rsidRPr="00581929" w:rsidRDefault="009F0404" w:rsidP="009F0404">
      <w:pPr>
        <w:pStyle w:val="ListParagraph"/>
        <w:numPr>
          <w:ilvl w:val="0"/>
          <w:numId w:val="20"/>
        </w:numPr>
        <w:spacing w:line="276" w:lineRule="auto"/>
        <w:ind w:left="426"/>
      </w:pPr>
      <w:r>
        <w:lastRenderedPageBreak/>
        <w:t xml:space="preserve"> </w:t>
      </w:r>
      <w:r w:rsidRPr="00581929">
        <w:t>O</w:t>
      </w:r>
      <w:r w:rsidR="00841F4F">
        <w:t>bserva as figuras</w:t>
      </w:r>
      <w:r w:rsidRPr="00581929">
        <w:t xml:space="preserve"> A, B e C</w:t>
      </w:r>
      <w:r>
        <w:t xml:space="preserve"> e r</w:t>
      </w:r>
      <w:r w:rsidR="00581929" w:rsidRPr="00581929">
        <w:t>esponde às seguintes quest</w:t>
      </w:r>
      <w:r w:rsidR="009627A6">
        <w:t>ões</w:t>
      </w:r>
      <w:r w:rsidR="00581929" w:rsidRPr="00581929">
        <w:t xml:space="preserve">. </w:t>
      </w:r>
    </w:p>
    <w:p w:rsidR="009F0404" w:rsidRPr="00581929" w:rsidRDefault="009F0404" w:rsidP="00581929">
      <w:pPr>
        <w:spacing w:line="276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</w:tblGrid>
      <w:tr w:rsidR="009F0404" w:rsidTr="001C0498">
        <w:trPr>
          <w:jc w:val="center"/>
        </w:trPr>
        <w:tc>
          <w:tcPr>
            <w:tcW w:w="4274" w:type="dxa"/>
          </w:tcPr>
          <w:p w:rsidR="009F0404" w:rsidRDefault="009F0404" w:rsidP="001C0498">
            <w:pPr>
              <w:spacing w:line="276" w:lineRule="auto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1ACDB40A" wp14:editId="6080AB56">
                  <wp:extent cx="2628900" cy="2362200"/>
                  <wp:effectExtent l="0" t="0" r="0" b="0"/>
                  <wp:docPr id="33" name="Picture 33" descr="http://resources.escolavirtual.pt/Smartquestions-Resources/resource/data/4e32f4cc28b2437e4f005e3f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resources.escolavirtual.pt/Smartquestions-Resources/resource/data/4e32f4cc28b2437e4f005e3f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183" cy="236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404" w:rsidTr="001C0498">
        <w:trPr>
          <w:jc w:val="center"/>
        </w:trPr>
        <w:tc>
          <w:tcPr>
            <w:tcW w:w="4274" w:type="dxa"/>
          </w:tcPr>
          <w:p w:rsidR="009F0404" w:rsidRPr="007E5510" w:rsidRDefault="009F0404" w:rsidP="001C0498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7E5510">
              <w:rPr>
                <w:b/>
                <w:sz w:val="16"/>
                <w:szCs w:val="16"/>
              </w:rPr>
              <w:t>Figura</w:t>
            </w:r>
            <w:r w:rsidRPr="007E5510">
              <w:rPr>
                <w:sz w:val="16"/>
                <w:szCs w:val="16"/>
              </w:rPr>
              <w:t xml:space="preserve">  -</w:t>
            </w:r>
            <w:proofErr w:type="gramEnd"/>
            <w:r w:rsidRPr="007E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Energias alternativas</w:t>
            </w:r>
          </w:p>
        </w:tc>
      </w:tr>
    </w:tbl>
    <w:p w:rsidR="00581929" w:rsidRPr="00581929" w:rsidRDefault="00581929" w:rsidP="00581929">
      <w:pPr>
        <w:spacing w:line="276" w:lineRule="auto"/>
      </w:pPr>
    </w:p>
    <w:p w:rsidR="00581929" w:rsidRPr="00581929" w:rsidRDefault="009F0404" w:rsidP="009627A6">
      <w:pPr>
        <w:pStyle w:val="ListParagraph"/>
        <w:numPr>
          <w:ilvl w:val="0"/>
          <w:numId w:val="32"/>
        </w:numPr>
        <w:spacing w:line="276" w:lineRule="auto"/>
        <w:ind w:left="426"/>
      </w:pPr>
      <w:r>
        <w:t>Refere o</w:t>
      </w:r>
      <w:r w:rsidR="00581929" w:rsidRPr="00581929">
        <w:t xml:space="preserve"> recurso energético utilizado na figura A</w:t>
      </w:r>
      <w:r>
        <w:t>.</w:t>
      </w:r>
    </w:p>
    <w:p w:rsidR="00581929" w:rsidRPr="00581929" w:rsidRDefault="00581929" w:rsidP="009627A6">
      <w:pPr>
        <w:spacing w:line="276" w:lineRule="auto"/>
        <w:ind w:left="426"/>
      </w:pPr>
    </w:p>
    <w:p w:rsidR="00581929" w:rsidRPr="00581929" w:rsidRDefault="009F0404" w:rsidP="009627A6">
      <w:pPr>
        <w:pStyle w:val="ListParagraph"/>
        <w:numPr>
          <w:ilvl w:val="0"/>
          <w:numId w:val="32"/>
        </w:numPr>
        <w:spacing w:line="276" w:lineRule="auto"/>
        <w:ind w:left="426"/>
      </w:pPr>
      <w:r>
        <w:t xml:space="preserve">Indica a </w:t>
      </w:r>
      <w:r w:rsidR="00581929" w:rsidRPr="00581929">
        <w:t>fon</w:t>
      </w:r>
      <w:r>
        <w:t>te de energia da situação B</w:t>
      </w:r>
      <w:r w:rsidR="009627A6">
        <w:t>.</w:t>
      </w:r>
    </w:p>
    <w:p w:rsidR="00581929" w:rsidRPr="00581929" w:rsidRDefault="00581929" w:rsidP="009627A6">
      <w:pPr>
        <w:spacing w:line="276" w:lineRule="auto"/>
        <w:ind w:left="426"/>
      </w:pPr>
    </w:p>
    <w:p w:rsidR="00581929" w:rsidRPr="00581929" w:rsidRDefault="009627A6" w:rsidP="009627A6">
      <w:pPr>
        <w:pStyle w:val="ListParagraph"/>
        <w:numPr>
          <w:ilvl w:val="0"/>
          <w:numId w:val="32"/>
        </w:numPr>
        <w:spacing w:line="276" w:lineRule="auto"/>
        <w:ind w:left="426"/>
      </w:pPr>
      <w:r>
        <w:t xml:space="preserve">Identifica o </w:t>
      </w:r>
      <w:r w:rsidR="00581929" w:rsidRPr="00581929">
        <w:t xml:space="preserve">fenómeno geológico </w:t>
      </w:r>
      <w:r>
        <w:t xml:space="preserve">que permite </w:t>
      </w:r>
      <w:r w:rsidR="00581929" w:rsidRPr="00581929">
        <w:t xml:space="preserve">a formação do recurso energético </w:t>
      </w:r>
      <w:r>
        <w:t>ilus</w:t>
      </w:r>
      <w:r w:rsidR="00581929" w:rsidRPr="00581929">
        <w:t>t</w:t>
      </w:r>
      <w:r>
        <w:t>r</w:t>
      </w:r>
      <w:r w:rsidR="00581929" w:rsidRPr="00581929">
        <w:t>ado em C?</w:t>
      </w:r>
    </w:p>
    <w:p w:rsidR="00581929" w:rsidRPr="00581929" w:rsidRDefault="00581929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</w:p>
    <w:p w:rsidR="00841F4F" w:rsidRDefault="006744BA" w:rsidP="006744BA">
      <w:pPr>
        <w:pStyle w:val="ListParagraph"/>
        <w:numPr>
          <w:ilvl w:val="0"/>
          <w:numId w:val="20"/>
        </w:numPr>
        <w:spacing w:line="276" w:lineRule="auto"/>
        <w:ind w:left="426"/>
      </w:pPr>
      <w:r>
        <w:t xml:space="preserve"> </w:t>
      </w:r>
      <w:r w:rsidRPr="00581929">
        <w:t>O</w:t>
      </w:r>
      <w:r w:rsidR="00841F4F">
        <w:t>bserva as figuras</w:t>
      </w:r>
      <w:r w:rsidRPr="00581929">
        <w:t xml:space="preserve"> A, B e C</w:t>
      </w:r>
      <w:r>
        <w:t xml:space="preserve"> e r</w:t>
      </w:r>
      <w:r w:rsidRPr="00581929">
        <w:t>esponde às seguintes quest</w:t>
      </w:r>
      <w:r>
        <w:t>ões</w:t>
      </w:r>
      <w:r w:rsidRPr="00581929">
        <w:t>.</w:t>
      </w:r>
    </w:p>
    <w:p w:rsidR="00581929" w:rsidRDefault="00581929" w:rsidP="00841F4F">
      <w:pPr>
        <w:spacing w:line="276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</w:tblGrid>
      <w:tr w:rsidR="00841F4F" w:rsidTr="001C0498">
        <w:trPr>
          <w:jc w:val="center"/>
        </w:trPr>
        <w:tc>
          <w:tcPr>
            <w:tcW w:w="4274" w:type="dxa"/>
          </w:tcPr>
          <w:p w:rsidR="00841F4F" w:rsidRDefault="00841F4F" w:rsidP="001C0498">
            <w:pPr>
              <w:spacing w:line="276" w:lineRule="auto"/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2082248" wp14:editId="3D181B25">
                  <wp:extent cx="2562225" cy="2266950"/>
                  <wp:effectExtent l="0" t="0" r="9525" b="0"/>
                  <wp:docPr id="34" name="Picture 34" descr="http://resources.escolavirtual.pt/Smartquestions-Resources/resource/data/4e32f4cc28b2437e4f005e41?size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resources.escolavirtual.pt/Smartquestions-Resources/resource/data/4e32f4cc28b2437e4f005e41?size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F4F" w:rsidTr="001C0498">
        <w:trPr>
          <w:jc w:val="center"/>
        </w:trPr>
        <w:tc>
          <w:tcPr>
            <w:tcW w:w="4274" w:type="dxa"/>
          </w:tcPr>
          <w:p w:rsidR="00841F4F" w:rsidRPr="007E5510" w:rsidRDefault="00841F4F" w:rsidP="001C0498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7E5510">
              <w:rPr>
                <w:b/>
                <w:sz w:val="16"/>
                <w:szCs w:val="16"/>
              </w:rPr>
              <w:t>Figura</w:t>
            </w:r>
            <w:r w:rsidRPr="007E5510">
              <w:rPr>
                <w:sz w:val="16"/>
                <w:szCs w:val="16"/>
              </w:rPr>
              <w:t xml:space="preserve">  -</w:t>
            </w:r>
            <w:proofErr w:type="gramEnd"/>
            <w:r w:rsidRPr="007E55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Energias alternativas</w:t>
            </w:r>
          </w:p>
        </w:tc>
      </w:tr>
    </w:tbl>
    <w:p w:rsidR="00841F4F" w:rsidRDefault="00841F4F" w:rsidP="00841F4F">
      <w:pPr>
        <w:spacing w:line="276" w:lineRule="auto"/>
      </w:pPr>
    </w:p>
    <w:p w:rsidR="00841F4F" w:rsidRPr="00581929" w:rsidRDefault="00841F4F" w:rsidP="00841F4F">
      <w:pPr>
        <w:spacing w:line="276" w:lineRule="auto"/>
      </w:pPr>
    </w:p>
    <w:p w:rsidR="00581929" w:rsidRPr="00581929" w:rsidRDefault="002C018E" w:rsidP="00581929">
      <w:pPr>
        <w:spacing w:line="276" w:lineRule="auto"/>
      </w:pPr>
      <w:r>
        <w:t>I</w:t>
      </w:r>
      <w:r w:rsidR="00581929" w:rsidRPr="00581929">
        <w:t>dentifica o</w:t>
      </w:r>
      <w:r>
        <w:t xml:space="preserve"> recurso energético ilustrado nas figuras:</w:t>
      </w:r>
    </w:p>
    <w:p w:rsidR="00581929" w:rsidRPr="00581929" w:rsidRDefault="00581929" w:rsidP="00581929">
      <w:pPr>
        <w:spacing w:line="276" w:lineRule="auto"/>
      </w:pPr>
      <w:r w:rsidRPr="00581929">
        <w:t xml:space="preserve"> </w:t>
      </w:r>
    </w:p>
    <w:p w:rsidR="00841F4F" w:rsidRPr="00581929" w:rsidRDefault="00841F4F" w:rsidP="00841F4F">
      <w:pPr>
        <w:spacing w:line="276" w:lineRule="auto"/>
      </w:pPr>
      <w:r w:rsidRPr="009F0404">
        <w:rPr>
          <w:b/>
        </w:rPr>
        <w:t>A</w:t>
      </w:r>
      <w:r>
        <w:t xml:space="preserve"> — __________________; </w:t>
      </w:r>
      <w:r w:rsidRPr="009F0404">
        <w:rPr>
          <w:b/>
        </w:rPr>
        <w:t>B</w:t>
      </w:r>
      <w:r>
        <w:t xml:space="preserve"> — ___________________; </w:t>
      </w:r>
      <w:r w:rsidRPr="009F0404">
        <w:rPr>
          <w:b/>
        </w:rPr>
        <w:t>C</w:t>
      </w:r>
      <w:r>
        <w:t xml:space="preserve"> — ______________________.</w:t>
      </w:r>
    </w:p>
    <w:p w:rsidR="00581929" w:rsidRPr="00581929" w:rsidRDefault="00581929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</w:p>
    <w:p w:rsidR="00581929" w:rsidRDefault="00841F4F" w:rsidP="00841F4F">
      <w:pPr>
        <w:pStyle w:val="ListParagraph"/>
        <w:numPr>
          <w:ilvl w:val="0"/>
          <w:numId w:val="20"/>
        </w:numPr>
        <w:spacing w:line="276" w:lineRule="auto"/>
        <w:ind w:left="426"/>
      </w:pPr>
      <w:r>
        <w:t xml:space="preserve"> </w:t>
      </w:r>
      <w:r w:rsidR="00581929" w:rsidRPr="00581929">
        <w:t>Responde às seguintes questões</w:t>
      </w:r>
      <w:r w:rsidR="00082BEB">
        <w:t>.</w:t>
      </w:r>
    </w:p>
    <w:p w:rsidR="00082BEB" w:rsidRPr="00581929" w:rsidRDefault="00082BEB" w:rsidP="00082BEB">
      <w:pPr>
        <w:spacing w:line="276" w:lineRule="auto"/>
      </w:pPr>
    </w:p>
    <w:p w:rsidR="00C061FD" w:rsidRDefault="00C061FD" w:rsidP="00581929">
      <w:pPr>
        <w:spacing w:line="276" w:lineRule="auto"/>
      </w:pPr>
      <w:r w:rsidRPr="00C061FD">
        <w:t>Como sabes, o petróleo existente na Terra formou-se há milhões de anos atrás, através de um processo lento</w:t>
      </w:r>
      <w:r>
        <w:t xml:space="preserve"> e em condições muito próprias.</w:t>
      </w:r>
    </w:p>
    <w:p w:rsidR="00581929" w:rsidRDefault="00581929" w:rsidP="00581929">
      <w:pPr>
        <w:spacing w:line="276" w:lineRule="auto"/>
      </w:pPr>
      <w:r w:rsidRPr="00581929">
        <w:t>O petróleo bruto é uma mistura de hidrocarbonetos (compostos de carbono e hidrogénio) que, em instalações industriais próprias, é separado em diversos componentes através de destilação.</w:t>
      </w:r>
    </w:p>
    <w:p w:rsidR="00C061FD" w:rsidRDefault="00C061FD" w:rsidP="00581929">
      <w:pPr>
        <w:spacing w:line="276" w:lineRule="auto"/>
      </w:pPr>
    </w:p>
    <w:p w:rsidR="00581929" w:rsidRPr="00581929" w:rsidRDefault="00C061FD" w:rsidP="00E24D5B">
      <w:pPr>
        <w:pStyle w:val="ListParagraph"/>
        <w:numPr>
          <w:ilvl w:val="0"/>
          <w:numId w:val="33"/>
        </w:numPr>
        <w:spacing w:line="276" w:lineRule="auto"/>
        <w:ind w:left="426"/>
      </w:pPr>
      <w:r>
        <w:t>Refere como</w:t>
      </w:r>
      <w:r w:rsidR="00581929" w:rsidRPr="00581929">
        <w:t xml:space="preserve"> se designam os locais</w:t>
      </w:r>
      <w:r>
        <w:t xml:space="preserve"> onde o petróleo é transformado.</w:t>
      </w:r>
    </w:p>
    <w:p w:rsidR="00581929" w:rsidRPr="00581929" w:rsidRDefault="00581929" w:rsidP="00581929">
      <w:pPr>
        <w:spacing w:line="276" w:lineRule="auto"/>
      </w:pPr>
    </w:p>
    <w:p w:rsidR="00581929" w:rsidRPr="00581929" w:rsidRDefault="00C061FD" w:rsidP="00E24D5B">
      <w:pPr>
        <w:pStyle w:val="ListParagraph"/>
        <w:numPr>
          <w:ilvl w:val="0"/>
          <w:numId w:val="33"/>
        </w:numPr>
        <w:spacing w:line="276" w:lineRule="auto"/>
        <w:ind w:left="426"/>
      </w:pPr>
      <w:r>
        <w:t>C</w:t>
      </w:r>
      <w:r w:rsidR="00581929" w:rsidRPr="00581929">
        <w:t xml:space="preserve">lassifica o petróleo </w:t>
      </w:r>
      <w:r>
        <w:t>enquanto</w:t>
      </w:r>
      <w:r w:rsidR="00581929" w:rsidRPr="00581929">
        <w:t xml:space="preserve"> combustível.</w:t>
      </w:r>
    </w:p>
    <w:p w:rsidR="00581929" w:rsidRPr="00581929" w:rsidRDefault="00581929" w:rsidP="00581929">
      <w:pPr>
        <w:spacing w:line="276" w:lineRule="auto"/>
      </w:pPr>
    </w:p>
    <w:p w:rsidR="00581929" w:rsidRPr="00581929" w:rsidRDefault="00581929" w:rsidP="00581929">
      <w:pPr>
        <w:spacing w:line="276" w:lineRule="auto"/>
      </w:pPr>
    </w:p>
    <w:p w:rsidR="00581929" w:rsidRDefault="00082BEB" w:rsidP="00082BEB">
      <w:pPr>
        <w:pStyle w:val="ListParagraph"/>
        <w:numPr>
          <w:ilvl w:val="0"/>
          <w:numId w:val="20"/>
        </w:numPr>
        <w:spacing w:line="276" w:lineRule="auto"/>
        <w:ind w:left="426"/>
      </w:pPr>
      <w:r>
        <w:t xml:space="preserve"> </w:t>
      </w:r>
      <w:r w:rsidR="00A305A0">
        <w:t>Assinala a opção correta.</w:t>
      </w:r>
    </w:p>
    <w:p w:rsidR="00A305A0" w:rsidRPr="00581929" w:rsidRDefault="00A305A0" w:rsidP="00A305A0">
      <w:pPr>
        <w:pStyle w:val="ListParagraph"/>
        <w:spacing w:line="276" w:lineRule="auto"/>
        <w:ind w:left="426"/>
      </w:pPr>
    </w:p>
    <w:p w:rsidR="00581929" w:rsidRDefault="00581929" w:rsidP="00581929">
      <w:pPr>
        <w:spacing w:line="276" w:lineRule="auto"/>
      </w:pPr>
      <w:r w:rsidRPr="00581929">
        <w:t>Decorrente do aumento populacional, a nível global, tem vindo a verificar-se...</w:t>
      </w:r>
    </w:p>
    <w:p w:rsidR="00A305A0" w:rsidRPr="00581929" w:rsidRDefault="00A305A0" w:rsidP="00581929">
      <w:pPr>
        <w:spacing w:line="276" w:lineRule="auto"/>
      </w:pPr>
    </w:p>
    <w:p w:rsidR="00581929" w:rsidRPr="00581929" w:rsidRDefault="00581929" w:rsidP="00A305A0">
      <w:pPr>
        <w:pStyle w:val="ListParagraph"/>
        <w:numPr>
          <w:ilvl w:val="0"/>
          <w:numId w:val="34"/>
        </w:numPr>
        <w:spacing w:line="276" w:lineRule="auto"/>
      </w:pPr>
      <w:proofErr w:type="gramStart"/>
      <w:r w:rsidRPr="00581929">
        <w:t>um</w:t>
      </w:r>
      <w:proofErr w:type="gramEnd"/>
      <w:r w:rsidRPr="00581929">
        <w:t xml:space="preserve"> grande esforço conjunto para evitar a extinção das espécies.</w:t>
      </w:r>
    </w:p>
    <w:p w:rsidR="00581929" w:rsidRPr="00581929" w:rsidRDefault="00581929" w:rsidP="00A305A0">
      <w:pPr>
        <w:pStyle w:val="ListParagraph"/>
        <w:numPr>
          <w:ilvl w:val="0"/>
          <w:numId w:val="34"/>
        </w:numPr>
        <w:spacing w:line="276" w:lineRule="auto"/>
      </w:pPr>
      <w:proofErr w:type="gramStart"/>
      <w:r w:rsidRPr="00581929">
        <w:t>uma</w:t>
      </w:r>
      <w:proofErr w:type="gramEnd"/>
      <w:r w:rsidRPr="00581929">
        <w:t xml:space="preserve"> redução drástica na investigação sobre o ambiente.</w:t>
      </w:r>
    </w:p>
    <w:p w:rsidR="00581929" w:rsidRPr="00581929" w:rsidRDefault="00581929" w:rsidP="00A305A0">
      <w:pPr>
        <w:pStyle w:val="ListParagraph"/>
        <w:numPr>
          <w:ilvl w:val="0"/>
          <w:numId w:val="34"/>
        </w:numPr>
        <w:spacing w:line="276" w:lineRule="auto"/>
      </w:pPr>
      <w:proofErr w:type="gramStart"/>
      <w:r w:rsidRPr="00581929">
        <w:t>um</w:t>
      </w:r>
      <w:proofErr w:type="gramEnd"/>
      <w:r w:rsidRPr="00581929">
        <w:t xml:space="preserve"> ligeiro aumento no consumo de energia.</w:t>
      </w:r>
    </w:p>
    <w:p w:rsidR="00581929" w:rsidRPr="00581929" w:rsidRDefault="00581929" w:rsidP="00A305A0">
      <w:pPr>
        <w:pStyle w:val="ListParagraph"/>
        <w:numPr>
          <w:ilvl w:val="0"/>
          <w:numId w:val="34"/>
        </w:numPr>
        <w:spacing w:line="276" w:lineRule="auto"/>
      </w:pPr>
      <w:proofErr w:type="gramStart"/>
      <w:r w:rsidRPr="00581929">
        <w:t>uma</w:t>
      </w:r>
      <w:proofErr w:type="gramEnd"/>
      <w:r w:rsidRPr="00581929">
        <w:t xml:space="preserve"> redução acentuada no consumo de materiais.</w:t>
      </w:r>
    </w:p>
    <w:p w:rsidR="00581929" w:rsidRPr="00581929" w:rsidRDefault="00581929" w:rsidP="00A305A0">
      <w:pPr>
        <w:pStyle w:val="ListParagraph"/>
        <w:numPr>
          <w:ilvl w:val="0"/>
          <w:numId w:val="34"/>
        </w:numPr>
        <w:spacing w:line="276" w:lineRule="auto"/>
      </w:pPr>
      <w:proofErr w:type="gramStart"/>
      <w:r w:rsidRPr="00581929">
        <w:t>uma</w:t>
      </w:r>
      <w:proofErr w:type="gramEnd"/>
      <w:r w:rsidRPr="00581929">
        <w:t xml:space="preserve"> pressão crescente sobre o ambiente.</w:t>
      </w:r>
    </w:p>
    <w:p w:rsidR="00581929" w:rsidRPr="00581929" w:rsidRDefault="00581929" w:rsidP="00581929">
      <w:pPr>
        <w:spacing w:line="276" w:lineRule="auto"/>
      </w:pPr>
    </w:p>
    <w:p w:rsidR="00581929" w:rsidRDefault="00082BEB" w:rsidP="00082BEB">
      <w:pPr>
        <w:pStyle w:val="ListParagraph"/>
        <w:numPr>
          <w:ilvl w:val="0"/>
          <w:numId w:val="20"/>
        </w:numPr>
        <w:spacing w:line="276" w:lineRule="auto"/>
        <w:ind w:left="426"/>
      </w:pPr>
      <w:r>
        <w:t xml:space="preserve"> </w:t>
      </w:r>
      <w:r w:rsidR="00A305A0">
        <w:t xml:space="preserve">Assinala </w:t>
      </w:r>
      <w:r w:rsidR="00A305A0" w:rsidRPr="00581929">
        <w:t>a opção correta.</w:t>
      </w:r>
    </w:p>
    <w:p w:rsidR="00A305A0" w:rsidRPr="00581929" w:rsidRDefault="00A305A0" w:rsidP="00A305A0">
      <w:pPr>
        <w:pStyle w:val="ListParagraph"/>
        <w:spacing w:line="276" w:lineRule="auto"/>
        <w:ind w:left="426"/>
      </w:pPr>
    </w:p>
    <w:p w:rsidR="00581929" w:rsidRDefault="00581929" w:rsidP="00581929">
      <w:pPr>
        <w:spacing w:line="276" w:lineRule="auto"/>
      </w:pPr>
      <w:r w:rsidRPr="00581929">
        <w:t>Não são consequências da utilização dos combustíveis fósseis...</w:t>
      </w:r>
    </w:p>
    <w:p w:rsidR="00A305A0" w:rsidRPr="00581929" w:rsidRDefault="00A305A0" w:rsidP="00581929">
      <w:pPr>
        <w:spacing w:line="276" w:lineRule="auto"/>
      </w:pPr>
    </w:p>
    <w:p w:rsidR="00581929" w:rsidRPr="00581929" w:rsidRDefault="00581929" w:rsidP="00A305A0">
      <w:pPr>
        <w:pStyle w:val="ListParagraph"/>
        <w:numPr>
          <w:ilvl w:val="0"/>
          <w:numId w:val="35"/>
        </w:numPr>
        <w:spacing w:line="276" w:lineRule="auto"/>
      </w:pPr>
      <w:proofErr w:type="gramStart"/>
      <w:r w:rsidRPr="00581929">
        <w:t>o</w:t>
      </w:r>
      <w:proofErr w:type="gramEnd"/>
      <w:r w:rsidRPr="00581929">
        <w:t xml:space="preserve"> derrame de hidrocarbonetos no mar.</w:t>
      </w:r>
    </w:p>
    <w:p w:rsidR="00581929" w:rsidRPr="00581929" w:rsidRDefault="00581929" w:rsidP="00A305A0">
      <w:pPr>
        <w:pStyle w:val="ListParagraph"/>
        <w:numPr>
          <w:ilvl w:val="0"/>
          <w:numId w:val="35"/>
        </w:numPr>
        <w:spacing w:line="276" w:lineRule="auto"/>
      </w:pPr>
      <w:proofErr w:type="gramStart"/>
      <w:r w:rsidRPr="00581929">
        <w:t>a</w:t>
      </w:r>
      <w:proofErr w:type="gramEnd"/>
      <w:r w:rsidRPr="00581929">
        <w:t xml:space="preserve"> contaminação do ar, da água e dos solos.</w:t>
      </w:r>
    </w:p>
    <w:p w:rsidR="00581929" w:rsidRPr="00581929" w:rsidRDefault="00581929" w:rsidP="00A305A0">
      <w:pPr>
        <w:pStyle w:val="ListParagraph"/>
        <w:numPr>
          <w:ilvl w:val="0"/>
          <w:numId w:val="35"/>
        </w:numPr>
        <w:spacing w:line="276" w:lineRule="auto"/>
      </w:pPr>
      <w:proofErr w:type="gramStart"/>
      <w:r w:rsidRPr="00581929">
        <w:t>alterações</w:t>
      </w:r>
      <w:proofErr w:type="gramEnd"/>
      <w:r w:rsidRPr="00581929">
        <w:t xml:space="preserve"> climáticas devido a grandes quantidades de calor libertado para a atmosfera.</w:t>
      </w:r>
    </w:p>
    <w:p w:rsidR="00581929" w:rsidRPr="00581929" w:rsidRDefault="00581929" w:rsidP="00A305A0">
      <w:pPr>
        <w:pStyle w:val="ListParagraph"/>
        <w:numPr>
          <w:ilvl w:val="0"/>
          <w:numId w:val="35"/>
        </w:numPr>
        <w:spacing w:line="276" w:lineRule="auto"/>
      </w:pPr>
      <w:proofErr w:type="gramStart"/>
      <w:r w:rsidRPr="00581929">
        <w:t>a</w:t>
      </w:r>
      <w:proofErr w:type="gramEnd"/>
      <w:r w:rsidRPr="00581929">
        <w:t xml:space="preserve"> acumulação de escombreiras nas explorações mineiras.</w:t>
      </w:r>
    </w:p>
    <w:p w:rsidR="00581929" w:rsidRPr="00581929" w:rsidRDefault="00581929" w:rsidP="00A305A0">
      <w:pPr>
        <w:pStyle w:val="ListParagraph"/>
        <w:numPr>
          <w:ilvl w:val="0"/>
          <w:numId w:val="35"/>
        </w:numPr>
        <w:spacing w:line="276" w:lineRule="auto"/>
      </w:pPr>
      <w:proofErr w:type="gramStart"/>
      <w:r w:rsidRPr="00581929">
        <w:t>o</w:t>
      </w:r>
      <w:proofErr w:type="gramEnd"/>
      <w:r w:rsidRPr="00581929">
        <w:t xml:space="preserve"> aumento do "buraco do ozono".</w:t>
      </w:r>
    </w:p>
    <w:p w:rsidR="00581929" w:rsidRPr="00581929" w:rsidRDefault="00581929" w:rsidP="00581929">
      <w:pPr>
        <w:spacing w:line="276" w:lineRule="auto"/>
      </w:pPr>
    </w:p>
    <w:p w:rsidR="00581929" w:rsidRDefault="00082BEB" w:rsidP="00082BEB">
      <w:pPr>
        <w:pStyle w:val="ListParagraph"/>
        <w:numPr>
          <w:ilvl w:val="0"/>
          <w:numId w:val="20"/>
        </w:numPr>
        <w:spacing w:line="276" w:lineRule="auto"/>
        <w:ind w:left="426"/>
      </w:pPr>
      <w:r>
        <w:t xml:space="preserve"> </w:t>
      </w:r>
      <w:r w:rsidR="00A305A0">
        <w:t xml:space="preserve">Assinala </w:t>
      </w:r>
      <w:r w:rsidR="00A305A0" w:rsidRPr="00581929">
        <w:t>a opção correta.</w:t>
      </w:r>
    </w:p>
    <w:p w:rsidR="00A305A0" w:rsidRPr="00581929" w:rsidRDefault="00A305A0" w:rsidP="00A305A0">
      <w:pPr>
        <w:pStyle w:val="ListParagraph"/>
        <w:spacing w:line="276" w:lineRule="auto"/>
        <w:ind w:left="426"/>
      </w:pPr>
    </w:p>
    <w:p w:rsidR="00581929" w:rsidRDefault="00581929" w:rsidP="00581929">
      <w:pPr>
        <w:spacing w:line="276" w:lineRule="auto"/>
      </w:pPr>
      <w:r w:rsidRPr="00581929">
        <w:t>Porque se deve poupar água?</w:t>
      </w:r>
    </w:p>
    <w:p w:rsidR="00A305A0" w:rsidRPr="00581929" w:rsidRDefault="00A305A0" w:rsidP="00581929">
      <w:pPr>
        <w:spacing w:line="276" w:lineRule="auto"/>
      </w:pPr>
    </w:p>
    <w:p w:rsidR="00581929" w:rsidRPr="00581929" w:rsidRDefault="00581929" w:rsidP="00A305A0">
      <w:pPr>
        <w:pStyle w:val="ListParagraph"/>
        <w:numPr>
          <w:ilvl w:val="0"/>
          <w:numId w:val="36"/>
        </w:numPr>
        <w:spacing w:line="276" w:lineRule="auto"/>
      </w:pPr>
      <w:r w:rsidRPr="00581929">
        <w:t>Porque somos obrigados por lei.</w:t>
      </w:r>
    </w:p>
    <w:p w:rsidR="00581929" w:rsidRPr="00581929" w:rsidRDefault="00581929" w:rsidP="00A305A0">
      <w:pPr>
        <w:pStyle w:val="ListParagraph"/>
        <w:numPr>
          <w:ilvl w:val="0"/>
          <w:numId w:val="36"/>
        </w:numPr>
        <w:spacing w:line="276" w:lineRule="auto"/>
      </w:pPr>
      <w:r w:rsidRPr="00581929">
        <w:t>Porque é cara.</w:t>
      </w:r>
    </w:p>
    <w:p w:rsidR="00581929" w:rsidRPr="00581929" w:rsidRDefault="00581929" w:rsidP="00A305A0">
      <w:pPr>
        <w:pStyle w:val="ListParagraph"/>
        <w:numPr>
          <w:ilvl w:val="0"/>
          <w:numId w:val="36"/>
        </w:numPr>
        <w:spacing w:line="276" w:lineRule="auto"/>
      </w:pPr>
      <w:r w:rsidRPr="00581929">
        <w:t>Porque o ciclo hidrológico pode extinguir-se.</w:t>
      </w:r>
    </w:p>
    <w:p w:rsidR="00581929" w:rsidRPr="00581929" w:rsidRDefault="00581929" w:rsidP="00A305A0">
      <w:pPr>
        <w:pStyle w:val="ListParagraph"/>
        <w:numPr>
          <w:ilvl w:val="0"/>
          <w:numId w:val="36"/>
        </w:numPr>
        <w:spacing w:line="276" w:lineRule="auto"/>
      </w:pPr>
      <w:r w:rsidRPr="00581929">
        <w:t>Porque é necessário deixar água para as próximas gerações.</w:t>
      </w:r>
    </w:p>
    <w:p w:rsidR="00581929" w:rsidRDefault="00581929" w:rsidP="00581929">
      <w:pPr>
        <w:spacing w:line="276" w:lineRule="auto"/>
      </w:pPr>
    </w:p>
    <w:p w:rsidR="00A305A0" w:rsidRDefault="00A305A0" w:rsidP="00581929">
      <w:pPr>
        <w:spacing w:line="276" w:lineRule="auto"/>
      </w:pPr>
    </w:p>
    <w:p w:rsidR="00A305A0" w:rsidRDefault="00A305A0" w:rsidP="00581929">
      <w:pPr>
        <w:spacing w:line="276" w:lineRule="auto"/>
      </w:pPr>
    </w:p>
    <w:p w:rsidR="00A305A0" w:rsidRDefault="00A305A0" w:rsidP="00581929">
      <w:pPr>
        <w:spacing w:line="276" w:lineRule="auto"/>
      </w:pPr>
    </w:p>
    <w:p w:rsidR="00A305A0" w:rsidRDefault="00A305A0" w:rsidP="00581929">
      <w:pPr>
        <w:spacing w:line="276" w:lineRule="auto"/>
      </w:pPr>
    </w:p>
    <w:p w:rsidR="00A305A0" w:rsidRPr="00581929" w:rsidRDefault="00A305A0" w:rsidP="00581929">
      <w:pPr>
        <w:spacing w:line="276" w:lineRule="auto"/>
      </w:pPr>
    </w:p>
    <w:p w:rsidR="00581929" w:rsidRDefault="00082BEB" w:rsidP="00082BEB">
      <w:pPr>
        <w:pStyle w:val="ListParagraph"/>
        <w:numPr>
          <w:ilvl w:val="0"/>
          <w:numId w:val="20"/>
        </w:numPr>
        <w:spacing w:line="276" w:lineRule="auto"/>
        <w:ind w:left="426"/>
      </w:pPr>
      <w:r>
        <w:lastRenderedPageBreak/>
        <w:t xml:space="preserve"> </w:t>
      </w:r>
      <w:r w:rsidR="00A305A0">
        <w:t xml:space="preserve">Assinala </w:t>
      </w:r>
      <w:r w:rsidR="00A305A0" w:rsidRPr="00581929">
        <w:t>a opção correta.</w:t>
      </w:r>
    </w:p>
    <w:p w:rsidR="00A305A0" w:rsidRPr="00581929" w:rsidRDefault="00A305A0" w:rsidP="00A305A0">
      <w:pPr>
        <w:pStyle w:val="ListParagraph"/>
        <w:spacing w:line="276" w:lineRule="auto"/>
        <w:ind w:left="426"/>
      </w:pPr>
    </w:p>
    <w:p w:rsidR="00581929" w:rsidRDefault="00581929" w:rsidP="00581929">
      <w:pPr>
        <w:spacing w:line="276" w:lineRule="auto"/>
      </w:pPr>
      <w:r w:rsidRPr="00581929">
        <w:t>Um consumidor preocupado com a sustentabilidade ambiental não deve:</w:t>
      </w:r>
    </w:p>
    <w:p w:rsidR="00A305A0" w:rsidRPr="00581929" w:rsidRDefault="00A305A0" w:rsidP="00581929">
      <w:pPr>
        <w:spacing w:line="276" w:lineRule="auto"/>
      </w:pPr>
    </w:p>
    <w:p w:rsidR="00581929" w:rsidRPr="00581929" w:rsidRDefault="00581929" w:rsidP="00A305A0">
      <w:pPr>
        <w:pStyle w:val="ListParagraph"/>
        <w:numPr>
          <w:ilvl w:val="0"/>
          <w:numId w:val="37"/>
        </w:numPr>
        <w:spacing w:line="276" w:lineRule="auto"/>
      </w:pPr>
      <w:proofErr w:type="gramStart"/>
      <w:r w:rsidRPr="00581929">
        <w:t>preferir</w:t>
      </w:r>
      <w:proofErr w:type="gramEnd"/>
      <w:r w:rsidRPr="00581929">
        <w:t xml:space="preserve"> produtos recicláveis.</w:t>
      </w:r>
    </w:p>
    <w:p w:rsidR="00581929" w:rsidRPr="00581929" w:rsidRDefault="00581929" w:rsidP="00A305A0">
      <w:pPr>
        <w:pStyle w:val="ListParagraph"/>
        <w:numPr>
          <w:ilvl w:val="0"/>
          <w:numId w:val="37"/>
        </w:numPr>
        <w:spacing w:line="276" w:lineRule="auto"/>
      </w:pPr>
      <w:proofErr w:type="gramStart"/>
      <w:r w:rsidRPr="00581929">
        <w:t>reutilizar</w:t>
      </w:r>
      <w:proofErr w:type="gramEnd"/>
      <w:r w:rsidRPr="00581929">
        <w:t xml:space="preserve"> água na sua habitação.</w:t>
      </w:r>
    </w:p>
    <w:p w:rsidR="00581929" w:rsidRPr="00581929" w:rsidRDefault="00581929" w:rsidP="00A305A0">
      <w:pPr>
        <w:pStyle w:val="ListParagraph"/>
        <w:numPr>
          <w:ilvl w:val="0"/>
          <w:numId w:val="37"/>
        </w:numPr>
        <w:spacing w:line="276" w:lineRule="auto"/>
      </w:pPr>
      <w:proofErr w:type="gramStart"/>
      <w:r w:rsidRPr="00581929">
        <w:t>usar</w:t>
      </w:r>
      <w:proofErr w:type="gramEnd"/>
      <w:r w:rsidRPr="00581929">
        <w:t xml:space="preserve"> detergentes sintéticos.</w:t>
      </w:r>
    </w:p>
    <w:p w:rsidR="00581929" w:rsidRDefault="00581929" w:rsidP="00A305A0">
      <w:pPr>
        <w:pStyle w:val="ListParagraph"/>
        <w:numPr>
          <w:ilvl w:val="0"/>
          <w:numId w:val="37"/>
        </w:numPr>
        <w:spacing w:line="276" w:lineRule="auto"/>
      </w:pPr>
      <w:proofErr w:type="gramStart"/>
      <w:r w:rsidRPr="00581929">
        <w:t>usar</w:t>
      </w:r>
      <w:proofErr w:type="gramEnd"/>
      <w:r w:rsidRPr="00581929">
        <w:t xml:space="preserve"> produtos biodegradáveis.</w:t>
      </w:r>
    </w:p>
    <w:p w:rsidR="00910E8D" w:rsidRDefault="00910E8D" w:rsidP="00910E8D">
      <w:pPr>
        <w:spacing w:line="276" w:lineRule="auto"/>
      </w:pPr>
    </w:p>
    <w:p w:rsidR="00910E8D" w:rsidRDefault="00910E8D">
      <w:r>
        <w:br w:type="page"/>
      </w:r>
    </w:p>
    <w:p w:rsidR="00910E8D" w:rsidRDefault="00910E8D" w:rsidP="00910E8D">
      <w:pPr>
        <w:spacing w:line="276" w:lineRule="auto"/>
      </w:pPr>
      <w:r w:rsidRPr="00581929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05B0D93" wp14:editId="2024ABB4">
                <wp:simplePos x="0" y="0"/>
                <wp:positionH relativeFrom="column">
                  <wp:posOffset>0</wp:posOffset>
                </wp:positionH>
                <wp:positionV relativeFrom="page">
                  <wp:posOffset>1045210</wp:posOffset>
                </wp:positionV>
                <wp:extent cx="6240780" cy="266700"/>
                <wp:effectExtent l="0" t="0" r="7620" b="0"/>
                <wp:wrapNone/>
                <wp:docPr id="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8D" w:rsidRPr="002B2A94" w:rsidRDefault="00910E8D" w:rsidP="002B2A94">
                            <w:pPr>
                              <w:pStyle w:val="TEMA"/>
                              <w:spacing w:line="276" w:lineRule="auto"/>
                              <w:ind w:left="709" w:hanging="709"/>
                              <w:jc w:val="left"/>
                            </w:pPr>
                            <w:r w:rsidRPr="002B2A94">
                              <w:rPr>
                                <w:sz w:val="20"/>
                                <w:szCs w:val="20"/>
                              </w:rPr>
                              <w:t>Recursos naturais - utilização e consequências</w:t>
                            </w:r>
                            <w:r w:rsidR="002B2A94">
                              <w:tab/>
                              <w:t xml:space="preserve"> </w:t>
                            </w:r>
                            <w:r w:rsidR="002B2A94">
                              <w:tab/>
                            </w:r>
                            <w:r w:rsidR="002B2A94">
                              <w:tab/>
                            </w:r>
                            <w:r w:rsidR="002B2A94">
                              <w:tab/>
                              <w:t xml:space="preserve">      Soluções</w:t>
                            </w:r>
                          </w:p>
                          <w:p w:rsidR="00910E8D" w:rsidRPr="002B2A94" w:rsidRDefault="00910E8D" w:rsidP="002B2A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B0D93" id="AutoShape 85" o:spid="_x0000_s1026" style="position:absolute;margin-left:0;margin-top:82.3pt;width:491.4pt;height:2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" fillcolor="#969696" stroked="f">
                <v:textbox>
                  <w:txbxContent>
                    <w:p w:rsidR="00910E8D" w:rsidRPr="002B2A94" w:rsidRDefault="00910E8D" w:rsidP="002B2A94">
                      <w:pPr>
                        <w:pStyle w:val="TEMA"/>
                        <w:spacing w:line="276" w:lineRule="auto"/>
                        <w:ind w:left="709" w:hanging="709"/>
                        <w:jc w:val="left"/>
                      </w:pPr>
                      <w:r w:rsidRPr="002B2A94">
                        <w:rPr>
                          <w:sz w:val="20"/>
                          <w:szCs w:val="20"/>
                        </w:rPr>
                        <w:t>Recursos naturais - utilização e consequências</w:t>
                      </w:r>
                      <w:r w:rsidR="002B2A94">
                        <w:tab/>
                        <w:t xml:space="preserve"> </w:t>
                      </w:r>
                      <w:r w:rsidR="002B2A94">
                        <w:tab/>
                      </w:r>
                      <w:r w:rsidR="002B2A94">
                        <w:tab/>
                      </w:r>
                      <w:r w:rsidR="002B2A94">
                        <w:tab/>
                        <w:t xml:space="preserve">      Soluções</w:t>
                      </w:r>
                    </w:p>
                    <w:p w:rsidR="00910E8D" w:rsidRPr="002B2A94" w:rsidRDefault="00910E8D" w:rsidP="002B2A9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910E8D" w:rsidRDefault="00292665" w:rsidP="00292665">
      <w:pPr>
        <w:pStyle w:val="ListParagraph"/>
        <w:numPr>
          <w:ilvl w:val="0"/>
          <w:numId w:val="38"/>
        </w:numPr>
        <w:spacing w:line="480" w:lineRule="auto"/>
      </w:pPr>
      <w:r>
        <w:t>A – V; B – V; C – V; D – V; E – F; F – F.</w:t>
      </w:r>
    </w:p>
    <w:p w:rsidR="00292665" w:rsidRDefault="00292665" w:rsidP="00292665">
      <w:pPr>
        <w:pStyle w:val="ListParagraph"/>
        <w:numPr>
          <w:ilvl w:val="0"/>
          <w:numId w:val="38"/>
        </w:numPr>
        <w:spacing w:line="480" w:lineRule="auto"/>
      </w:pPr>
      <w:r>
        <w:t>A – V; B – V; C – F; D – V; E – F.</w:t>
      </w:r>
    </w:p>
    <w:p w:rsidR="00292665" w:rsidRDefault="00292665" w:rsidP="00292665">
      <w:pPr>
        <w:pStyle w:val="ListParagraph"/>
        <w:numPr>
          <w:ilvl w:val="0"/>
          <w:numId w:val="38"/>
        </w:numPr>
        <w:spacing w:line="480" w:lineRule="auto"/>
      </w:pPr>
      <w:r>
        <w:t>A – V; B – V; C – F; D – V; E – F.</w:t>
      </w:r>
    </w:p>
    <w:p w:rsidR="00292665" w:rsidRDefault="00292665" w:rsidP="00292665">
      <w:pPr>
        <w:pStyle w:val="ListParagraph"/>
        <w:numPr>
          <w:ilvl w:val="0"/>
          <w:numId w:val="38"/>
        </w:numPr>
        <w:spacing w:line="480" w:lineRule="auto"/>
      </w:pPr>
      <w:proofErr w:type="gramStart"/>
      <w:r>
        <w:t>nuclear</w:t>
      </w:r>
      <w:proofErr w:type="gramEnd"/>
      <w:r>
        <w:t>; termoelétrica; combustíveis fósseis; materiais radioativos; nucleares.</w:t>
      </w:r>
    </w:p>
    <w:p w:rsidR="00292665" w:rsidRDefault="00292665" w:rsidP="00292665">
      <w:pPr>
        <w:pStyle w:val="ListParagraph"/>
        <w:numPr>
          <w:ilvl w:val="0"/>
          <w:numId w:val="38"/>
        </w:numPr>
        <w:spacing w:line="480" w:lineRule="auto"/>
      </w:pPr>
      <w:proofErr w:type="gramStart"/>
      <w:r>
        <w:t>não</w:t>
      </w:r>
      <w:proofErr w:type="gramEnd"/>
      <w:r>
        <w:t xml:space="preserve"> renováveis; desaparecimento; curto.</w:t>
      </w:r>
    </w:p>
    <w:p w:rsidR="00292665" w:rsidRDefault="00292665" w:rsidP="00292665">
      <w:pPr>
        <w:pStyle w:val="ListParagraph"/>
        <w:numPr>
          <w:ilvl w:val="0"/>
          <w:numId w:val="38"/>
        </w:numPr>
        <w:spacing w:line="480" w:lineRule="auto"/>
      </w:pPr>
      <w:r>
        <w:t>Sustentável; populações no presente; gerações futuras; necessidades.</w:t>
      </w:r>
    </w:p>
    <w:p w:rsidR="00292665" w:rsidRDefault="00292665" w:rsidP="00292665">
      <w:pPr>
        <w:pStyle w:val="ListParagraph"/>
        <w:numPr>
          <w:ilvl w:val="0"/>
          <w:numId w:val="38"/>
        </w:numPr>
        <w:spacing w:line="480" w:lineRule="auto"/>
      </w:pPr>
      <w:proofErr w:type="gramStart"/>
      <w:r>
        <w:t>naturais</w:t>
      </w:r>
      <w:proofErr w:type="gramEnd"/>
      <w:r>
        <w:t>; geológicos; milhares ou milhões de anos; não renováveis; rochas</w:t>
      </w:r>
    </w:p>
    <w:p w:rsidR="00292665" w:rsidRDefault="0005384D" w:rsidP="00292665">
      <w:pPr>
        <w:pStyle w:val="ListParagraph"/>
        <w:numPr>
          <w:ilvl w:val="0"/>
          <w:numId w:val="38"/>
        </w:numPr>
        <w:spacing w:line="480" w:lineRule="auto"/>
      </w:pPr>
      <w:r>
        <w:t>1 – c); 2 – b); 3 – d); 4 – a).</w:t>
      </w:r>
    </w:p>
    <w:p w:rsidR="00292665" w:rsidRDefault="0005384D" w:rsidP="00292665">
      <w:pPr>
        <w:pStyle w:val="ListParagraph"/>
        <w:numPr>
          <w:ilvl w:val="0"/>
          <w:numId w:val="38"/>
        </w:numPr>
        <w:spacing w:line="480" w:lineRule="auto"/>
      </w:pPr>
      <w:r>
        <w:t>1 – b); 2 – a); 3 – c).</w:t>
      </w:r>
    </w:p>
    <w:p w:rsidR="00292665" w:rsidRDefault="0078669C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a) Água salgada; b) Água doce; c) Nos mares e oceanos.</w:t>
      </w:r>
    </w:p>
    <w:p w:rsidR="00292665" w:rsidRDefault="0078669C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a) Energia de biomassa; b) Energia renovável.</w:t>
      </w:r>
    </w:p>
    <w:p w:rsidR="00292665" w:rsidRDefault="0078669C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a) </w:t>
      </w:r>
      <w:r w:rsidR="00667E0A">
        <w:t>Europa</w:t>
      </w:r>
      <w:r>
        <w:t xml:space="preserve">; b) </w:t>
      </w:r>
      <w:r w:rsidR="00667E0A">
        <w:t>África</w:t>
      </w:r>
      <w:r>
        <w:t xml:space="preserve">; c) </w:t>
      </w:r>
      <w:r w:rsidR="00667E0A">
        <w:t>Agricultura</w:t>
      </w:r>
      <w:r>
        <w:t>.</w:t>
      </w:r>
    </w:p>
    <w:p w:rsidR="00292665" w:rsidRDefault="00667E0A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A – Água; B – Vento; C – Sol.</w:t>
      </w:r>
    </w:p>
    <w:p w:rsidR="00292665" w:rsidRDefault="00667E0A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a) Vento; b) Sol; c) Vulcanismo.</w:t>
      </w:r>
    </w:p>
    <w:p w:rsidR="00292665" w:rsidRDefault="00667E0A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A – Madeira; B – Biomassa; C – Vento.</w:t>
      </w:r>
    </w:p>
    <w:p w:rsidR="00667E0A" w:rsidRDefault="00667E0A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a) Refinarias; b) fóssil.</w:t>
      </w:r>
    </w:p>
    <w:p w:rsidR="00667E0A" w:rsidRDefault="00667E0A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e)</w:t>
      </w:r>
    </w:p>
    <w:p w:rsidR="00667E0A" w:rsidRDefault="00667E0A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e)</w:t>
      </w:r>
    </w:p>
    <w:p w:rsidR="00667E0A" w:rsidRDefault="00667E0A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e)</w:t>
      </w:r>
    </w:p>
    <w:p w:rsidR="00667E0A" w:rsidRPr="00581929" w:rsidRDefault="00667E0A" w:rsidP="00292665">
      <w:pPr>
        <w:pStyle w:val="ListParagraph"/>
        <w:numPr>
          <w:ilvl w:val="0"/>
          <w:numId w:val="38"/>
        </w:numPr>
        <w:spacing w:line="480" w:lineRule="auto"/>
      </w:pPr>
      <w:r>
        <w:t xml:space="preserve"> c)</w:t>
      </w:r>
    </w:p>
    <w:p w:rsidR="00AD2CAF" w:rsidRPr="00581929" w:rsidRDefault="00AD2CAF" w:rsidP="00D36655">
      <w:pPr>
        <w:spacing w:line="480" w:lineRule="auto"/>
      </w:pPr>
      <w:bookmarkStart w:id="0" w:name="_GoBack"/>
      <w:bookmarkEnd w:id="0"/>
    </w:p>
    <w:sectPr w:rsidR="00AD2CAF" w:rsidRPr="00581929" w:rsidSect="00A27D86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924" w:right="1077" w:bottom="1438" w:left="1077" w:header="709" w:footer="392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28" w:rsidRDefault="00EF0828">
      <w:r>
        <w:separator/>
      </w:r>
    </w:p>
    <w:p w:rsidR="00EF0828" w:rsidRDefault="00EF0828"/>
    <w:p w:rsidR="00EF0828" w:rsidRDefault="00EF0828"/>
  </w:endnote>
  <w:endnote w:type="continuationSeparator" w:id="0">
    <w:p w:rsidR="00EF0828" w:rsidRDefault="00EF0828">
      <w:r>
        <w:continuationSeparator/>
      </w:r>
    </w:p>
    <w:p w:rsidR="00EF0828" w:rsidRDefault="00EF0828"/>
    <w:p w:rsidR="00EF0828" w:rsidRDefault="00EF0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ogos Std 2010">
    <w:panose1 w:val="0200050700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6F" w:rsidRDefault="00064E6F" w:rsidP="005874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64E6F" w:rsidRDefault="00064E6F"/>
  <w:p w:rsidR="00064E6F" w:rsidRDefault="00064E6F"/>
  <w:p w:rsidR="00064E6F" w:rsidRDefault="00064E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03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9039"/>
      <w:gridCol w:w="964"/>
    </w:tblGrid>
    <w:tr w:rsidR="00064E6F" w:rsidRPr="0068759B" w:rsidTr="006F5E1E">
      <w:trPr>
        <w:trHeight w:val="454"/>
      </w:trPr>
      <w:tc>
        <w:tcPr>
          <w:tcW w:w="9039" w:type="dxa"/>
          <w:vAlign w:val="center"/>
        </w:tcPr>
        <w:p w:rsidR="00064E6F" w:rsidRPr="0068759B" w:rsidRDefault="00064E6F" w:rsidP="006F5E1E">
          <w:pPr>
            <w:pStyle w:val="FOOTER"/>
            <w:rPr>
              <w:sz w:val="16"/>
              <w:szCs w:val="16"/>
            </w:rPr>
          </w:pPr>
        </w:p>
      </w:tc>
      <w:tc>
        <w:tcPr>
          <w:tcW w:w="964" w:type="dxa"/>
          <w:vAlign w:val="center"/>
        </w:tcPr>
        <w:p w:rsidR="00064E6F" w:rsidRPr="0068759B" w:rsidRDefault="00064E6F" w:rsidP="00910DB8">
          <w:pPr>
            <w:pStyle w:val="FOOTER"/>
            <w:jc w:val="right"/>
            <w:rPr>
              <w:b w:val="0"/>
              <w:sz w:val="16"/>
              <w:szCs w:val="16"/>
            </w:rPr>
          </w:pPr>
          <w:r w:rsidRPr="0068759B">
            <w:rPr>
              <w:b w:val="0"/>
              <w:sz w:val="16"/>
              <w:szCs w:val="16"/>
            </w:rPr>
            <w:fldChar w:fldCharType="begin"/>
          </w:r>
          <w:r w:rsidRPr="0068759B">
            <w:rPr>
              <w:b w:val="0"/>
              <w:sz w:val="16"/>
              <w:szCs w:val="16"/>
            </w:rPr>
            <w:instrText xml:space="preserve"> PAGE </w:instrText>
          </w:r>
          <w:r w:rsidRPr="0068759B">
            <w:rPr>
              <w:b w:val="0"/>
              <w:sz w:val="16"/>
              <w:szCs w:val="16"/>
            </w:rPr>
            <w:fldChar w:fldCharType="separate"/>
          </w:r>
          <w:r w:rsidR="00D36655">
            <w:rPr>
              <w:b w:val="0"/>
              <w:noProof/>
              <w:sz w:val="16"/>
              <w:szCs w:val="16"/>
            </w:rPr>
            <w:t>8</w:t>
          </w:r>
          <w:r w:rsidRPr="0068759B">
            <w:rPr>
              <w:b w:val="0"/>
              <w:sz w:val="16"/>
              <w:szCs w:val="16"/>
            </w:rPr>
            <w:fldChar w:fldCharType="end"/>
          </w:r>
          <w:r w:rsidRPr="0068759B">
            <w:rPr>
              <w:b w:val="0"/>
              <w:sz w:val="16"/>
              <w:szCs w:val="16"/>
            </w:rPr>
            <w:t xml:space="preserve"> /</w:t>
          </w:r>
          <w:r w:rsidRPr="002D3E26">
            <w:rPr>
              <w:b w:val="0"/>
              <w:sz w:val="16"/>
              <w:szCs w:val="16"/>
            </w:rPr>
            <w:t xml:space="preserve"> </w:t>
          </w:r>
          <w:r w:rsidRPr="002D3E26">
            <w:rPr>
              <w:b w:val="0"/>
              <w:sz w:val="16"/>
              <w:szCs w:val="16"/>
            </w:rPr>
            <w:fldChar w:fldCharType="begin"/>
          </w:r>
          <w:r w:rsidRPr="002D3E26">
            <w:rPr>
              <w:b w:val="0"/>
              <w:sz w:val="16"/>
              <w:szCs w:val="16"/>
            </w:rPr>
            <w:instrText xml:space="preserve"> =</w:instrText>
          </w:r>
          <w:r w:rsidRPr="002D3E26">
            <w:rPr>
              <w:b w:val="0"/>
              <w:sz w:val="16"/>
              <w:szCs w:val="16"/>
            </w:rPr>
            <w:fldChar w:fldCharType="begin"/>
          </w:r>
          <w:r w:rsidRPr="002D3E26">
            <w:rPr>
              <w:b w:val="0"/>
              <w:sz w:val="16"/>
              <w:szCs w:val="16"/>
            </w:rPr>
            <w:instrText xml:space="preserve"> NUMPAGES </w:instrText>
          </w:r>
          <w:r w:rsidRPr="002D3E26">
            <w:rPr>
              <w:b w:val="0"/>
              <w:sz w:val="16"/>
              <w:szCs w:val="16"/>
            </w:rPr>
            <w:fldChar w:fldCharType="separate"/>
          </w:r>
          <w:r w:rsidR="00D36655">
            <w:rPr>
              <w:b w:val="0"/>
              <w:noProof/>
              <w:sz w:val="16"/>
              <w:szCs w:val="16"/>
            </w:rPr>
            <w:instrText>9</w:instrText>
          </w:r>
          <w:r w:rsidRPr="002D3E26">
            <w:rPr>
              <w:b w:val="0"/>
              <w:sz w:val="16"/>
              <w:szCs w:val="16"/>
            </w:rPr>
            <w:fldChar w:fldCharType="end"/>
          </w:r>
          <w:r w:rsidRPr="002D3E26">
            <w:rPr>
              <w:b w:val="0"/>
              <w:sz w:val="16"/>
              <w:szCs w:val="16"/>
            </w:rPr>
            <w:instrText xml:space="preserve"> - 1 </w:instrText>
          </w:r>
          <w:r w:rsidRPr="002D3E26">
            <w:rPr>
              <w:b w:val="0"/>
              <w:sz w:val="16"/>
              <w:szCs w:val="16"/>
            </w:rPr>
            <w:fldChar w:fldCharType="separate"/>
          </w:r>
          <w:r w:rsidR="00D36655">
            <w:rPr>
              <w:b w:val="0"/>
              <w:noProof/>
              <w:sz w:val="16"/>
              <w:szCs w:val="16"/>
            </w:rPr>
            <w:t>8</w:t>
          </w:r>
          <w:r w:rsidRPr="002D3E26">
            <w:rPr>
              <w:b w:val="0"/>
              <w:sz w:val="16"/>
              <w:szCs w:val="16"/>
            </w:rPr>
            <w:fldChar w:fldCharType="end"/>
          </w:r>
        </w:p>
      </w:tc>
    </w:tr>
  </w:tbl>
  <w:p w:rsidR="00064E6F" w:rsidRDefault="00064E6F"/>
  <w:p w:rsidR="00064E6F" w:rsidRDefault="00064E6F"/>
  <w:p w:rsidR="00064E6F" w:rsidRDefault="00064E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28" w:rsidRDefault="00EF0828">
      <w:r>
        <w:separator/>
      </w:r>
    </w:p>
    <w:p w:rsidR="00EF0828" w:rsidRDefault="00EF0828"/>
    <w:p w:rsidR="00EF0828" w:rsidRDefault="00EF0828"/>
  </w:footnote>
  <w:footnote w:type="continuationSeparator" w:id="0">
    <w:p w:rsidR="00EF0828" w:rsidRDefault="00EF0828">
      <w:r>
        <w:continuationSeparator/>
      </w:r>
    </w:p>
    <w:p w:rsidR="00EF0828" w:rsidRDefault="00EF0828"/>
    <w:p w:rsidR="00EF0828" w:rsidRDefault="00EF08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E6F" w:rsidRDefault="00064E6F"/>
  <w:p w:rsidR="00064E6F" w:rsidRDefault="00064E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43"/>
      <w:gridCol w:w="6885"/>
    </w:tblGrid>
    <w:tr w:rsidR="00064E6F" w:rsidRPr="00933DC5" w:rsidTr="003F04E6">
      <w:trPr>
        <w:trHeight w:val="822"/>
      </w:trPr>
      <w:tc>
        <w:tcPr>
          <w:tcW w:w="2943" w:type="dxa"/>
          <w:vAlign w:val="center"/>
        </w:tcPr>
        <w:p w:rsidR="00064E6F" w:rsidRPr="003E1C9A" w:rsidRDefault="00064E6F" w:rsidP="00832551">
          <w:pPr>
            <w:ind w:left="-180"/>
            <w:rPr>
              <w:rFonts w:ascii="Times New Roman" w:hAnsi="Times New Roman"/>
              <w:sz w:val="10"/>
              <w:szCs w:val="10"/>
            </w:rPr>
          </w:pPr>
        </w:p>
        <w:p w:rsidR="00064E6F" w:rsidRPr="009A6078" w:rsidRDefault="00064E6F" w:rsidP="00C1166A">
          <w:pPr>
            <w:spacing w:line="320" w:lineRule="atLeast"/>
            <w:ind w:left="-142"/>
            <w:rPr>
              <w:rFonts w:ascii="Logos Std 2010" w:hAnsi="Logos Std 2010"/>
              <w:sz w:val="60"/>
              <w:szCs w:val="60"/>
            </w:rPr>
          </w:pPr>
        </w:p>
      </w:tc>
      <w:tc>
        <w:tcPr>
          <w:tcW w:w="6885" w:type="dxa"/>
          <w:vAlign w:val="center"/>
        </w:tcPr>
        <w:p w:rsidR="00064E6F" w:rsidRPr="00064E6F" w:rsidRDefault="00EF0828" w:rsidP="00064E6F">
          <w:pPr>
            <w:pStyle w:val="AREA"/>
            <w:spacing w:before="240"/>
            <w:rPr>
              <w:rFonts w:ascii="Trebuchet MS" w:hAnsi="Trebuchet MS"/>
            </w:rPr>
          </w:pPr>
          <w:r>
            <w:rPr>
              <w:rFonts w:ascii="Trebuchet MS" w:hAnsi="Trebuchet MS"/>
              <w:sz w:val="40"/>
              <w:szCs w:val="40"/>
            </w:rPr>
            <w:t>Ciências Naturais 8.º ano</w:t>
          </w:r>
        </w:p>
      </w:tc>
    </w:tr>
  </w:tbl>
  <w:p w:rsidR="00064E6F" w:rsidRDefault="00064E6F" w:rsidP="006D6C0A"/>
  <w:p w:rsidR="00064E6F" w:rsidRDefault="00064E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.75pt;height:24pt" o:bullet="t">
        <v:imagedata r:id="rId1" o:title="Bullet_1"/>
      </v:shape>
    </w:pict>
  </w:numPicBullet>
  <w:numPicBullet w:numPicBulletId="1">
    <w:pict>
      <v:shape id="_x0000_i1035" type="#_x0000_t75" style="width:6.75pt;height:7.5pt" o:bullet="t">
        <v:imagedata r:id="rId2" o:title="Bullet_01"/>
      </v:shape>
    </w:pict>
  </w:numPicBullet>
  <w:numPicBullet w:numPicBulletId="2">
    <w:pict>
      <v:shape id="_x0000_i1036" type="#_x0000_t75" style="width:6pt;height:6pt" o:bullet="t">
        <v:imagedata r:id="rId3" o:title="Bullet_001"/>
      </v:shape>
    </w:pict>
  </w:numPicBullet>
  <w:numPicBullet w:numPicBulletId="3">
    <w:pict>
      <v:shape id="_x0000_i1037" type="#_x0000_t75" style="width:2.25pt;height:3pt" o:bullet="t">
        <v:imagedata r:id="rId4" o:title="Bullet_0001"/>
      </v:shape>
    </w:pict>
  </w:numPicBullet>
  <w:numPicBullet w:numPicBulletId="4">
    <w:pict>
      <v:shape id="_x0000_i1038" type="#_x0000_t75" style="width:7.5pt;height:8.25pt" o:bullet="t">
        <v:imagedata r:id="rId5" o:title="Bullet_0001"/>
      </v:shape>
    </w:pict>
  </w:numPicBullet>
  <w:numPicBullet w:numPicBulletId="5">
    <w:pict>
      <v:shape id="_x0000_i1039" type="#_x0000_t75" style="width:3.75pt;height:4.5pt" o:bullet="t">
        <v:imagedata r:id="rId6" o:title="Bullet_0001"/>
      </v:shape>
    </w:pict>
  </w:numPicBullet>
  <w:numPicBullet w:numPicBulletId="6">
    <w:pict>
      <v:shape id="_x0000_i1040" type="#_x0000_t75" style="width:183.75pt;height:199.5pt" o:bullet="t">
        <v:imagedata r:id="rId7" o:title="Bullet_10"/>
      </v:shape>
    </w:pict>
  </w:numPicBullet>
  <w:abstractNum w:abstractNumId="0">
    <w:nsid w:val="053C790A"/>
    <w:multiLevelType w:val="hybridMultilevel"/>
    <w:tmpl w:val="697052F0"/>
    <w:lvl w:ilvl="0" w:tplc="52A631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2B82"/>
    <w:multiLevelType w:val="multilevel"/>
    <w:tmpl w:val="0816001D"/>
    <w:numStyleLink w:val="Alneas"/>
  </w:abstractNum>
  <w:abstractNum w:abstractNumId="2">
    <w:nsid w:val="0A9D68A0"/>
    <w:multiLevelType w:val="multilevel"/>
    <w:tmpl w:val="0816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C681D70"/>
    <w:multiLevelType w:val="multilevel"/>
    <w:tmpl w:val="61F67180"/>
    <w:numStyleLink w:val="NUMERACAO"/>
  </w:abstractNum>
  <w:abstractNum w:abstractNumId="4">
    <w:nsid w:val="0E1A1CFA"/>
    <w:multiLevelType w:val="hybridMultilevel"/>
    <w:tmpl w:val="3A1C9496"/>
    <w:lvl w:ilvl="0" w:tplc="C5C243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A3F51"/>
    <w:multiLevelType w:val="hybridMultilevel"/>
    <w:tmpl w:val="B6C09414"/>
    <w:lvl w:ilvl="0" w:tplc="29A05E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23A9D"/>
    <w:multiLevelType w:val="hybridMultilevel"/>
    <w:tmpl w:val="24704678"/>
    <w:lvl w:ilvl="0" w:tplc="E3745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E3AF1"/>
    <w:multiLevelType w:val="multilevel"/>
    <w:tmpl w:val="0816001D"/>
    <w:numStyleLink w:val="Alneas"/>
  </w:abstractNum>
  <w:abstractNum w:abstractNumId="8">
    <w:nsid w:val="2317630B"/>
    <w:multiLevelType w:val="hybridMultilevel"/>
    <w:tmpl w:val="D2CEAF42"/>
    <w:lvl w:ilvl="0" w:tplc="0816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63502A9"/>
    <w:multiLevelType w:val="multilevel"/>
    <w:tmpl w:val="0816001D"/>
    <w:styleLink w:val="Alneas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A9719A9"/>
    <w:multiLevelType w:val="multilevel"/>
    <w:tmpl w:val="61F67180"/>
    <w:styleLink w:val="NUMERACAO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ascii="verd" w:hAnsi="verd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ascii="verd" w:hAnsi="verd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ascii="Verdana" w:hAnsi="Verdana" w:hint="default"/>
        <w:sz w:val="20"/>
      </w:rPr>
    </w:lvl>
  </w:abstractNum>
  <w:abstractNum w:abstractNumId="11">
    <w:nsid w:val="3067189C"/>
    <w:multiLevelType w:val="hybridMultilevel"/>
    <w:tmpl w:val="8FEAA5F2"/>
    <w:lvl w:ilvl="0" w:tplc="DD50E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56B7E"/>
    <w:multiLevelType w:val="multilevel"/>
    <w:tmpl w:val="0816001D"/>
    <w:numStyleLink w:val="Alneas"/>
  </w:abstractNum>
  <w:abstractNum w:abstractNumId="13">
    <w:nsid w:val="35DD2476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4">
    <w:nsid w:val="3B2B32BB"/>
    <w:multiLevelType w:val="multilevel"/>
    <w:tmpl w:val="1896A296"/>
    <w:lvl w:ilvl="0">
      <w:start w:val="1"/>
      <w:numFmt w:val="bullet"/>
      <w:pStyle w:val="BULLET"/>
      <w:lvlText w:val=""/>
      <w:lvlPicBulletId w:val="6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2844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3552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2E6761"/>
    <w:multiLevelType w:val="hybridMultilevel"/>
    <w:tmpl w:val="B84E1E08"/>
    <w:lvl w:ilvl="0" w:tplc="76D087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57851"/>
    <w:multiLevelType w:val="multilevel"/>
    <w:tmpl w:val="0816001D"/>
    <w:numStyleLink w:val="Alneas"/>
  </w:abstractNum>
  <w:abstractNum w:abstractNumId="17">
    <w:nsid w:val="3EC07ACB"/>
    <w:multiLevelType w:val="hybridMultilevel"/>
    <w:tmpl w:val="C4860112"/>
    <w:lvl w:ilvl="0" w:tplc="6D6AD2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780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CB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6E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CD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A3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C0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02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62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619B7"/>
    <w:multiLevelType w:val="hybridMultilevel"/>
    <w:tmpl w:val="DE2CEBC0"/>
    <w:lvl w:ilvl="0" w:tplc="B714FA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94354"/>
    <w:multiLevelType w:val="hybridMultilevel"/>
    <w:tmpl w:val="A2D8AC80"/>
    <w:lvl w:ilvl="0" w:tplc="19ECE1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D0ACB"/>
    <w:multiLevelType w:val="hybridMultilevel"/>
    <w:tmpl w:val="E724FFD0"/>
    <w:lvl w:ilvl="0" w:tplc="5C0458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50ACE"/>
    <w:multiLevelType w:val="hybridMultilevel"/>
    <w:tmpl w:val="C4C674E0"/>
    <w:lvl w:ilvl="0" w:tplc="435A64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50CB"/>
    <w:multiLevelType w:val="hybridMultilevel"/>
    <w:tmpl w:val="DA1E50F2"/>
    <w:lvl w:ilvl="0" w:tplc="0680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61839"/>
    <w:multiLevelType w:val="hybridMultilevel"/>
    <w:tmpl w:val="DA1E50F2"/>
    <w:lvl w:ilvl="0" w:tplc="0680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47799"/>
    <w:multiLevelType w:val="hybridMultilevel"/>
    <w:tmpl w:val="94F875AA"/>
    <w:lvl w:ilvl="0" w:tplc="62A0F580">
      <w:start w:val="1"/>
      <w:numFmt w:val="upperLetter"/>
      <w:lvlText w:val="%1."/>
      <w:lvlJc w:val="left"/>
      <w:pPr>
        <w:ind w:left="1069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760AF3"/>
    <w:multiLevelType w:val="hybridMultilevel"/>
    <w:tmpl w:val="D38078C8"/>
    <w:lvl w:ilvl="0" w:tplc="08160015">
      <w:start w:val="1"/>
      <w:numFmt w:val="upperLetter"/>
      <w:lvlText w:val="%1."/>
      <w:lvlJc w:val="left"/>
      <w:pPr>
        <w:ind w:left="720" w:hanging="360"/>
      </w:pPr>
      <w:rPr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C1352"/>
    <w:multiLevelType w:val="multilevel"/>
    <w:tmpl w:val="61F67180"/>
    <w:numStyleLink w:val="NUMERACAO"/>
  </w:abstractNum>
  <w:abstractNum w:abstractNumId="27">
    <w:nsid w:val="51E15D65"/>
    <w:multiLevelType w:val="multilevel"/>
    <w:tmpl w:val="BF56CFC0"/>
    <w:lvl w:ilvl="0">
      <w:start w:val="1"/>
      <w:numFmt w:val="lowerLetter"/>
      <w:lvlText w:val="%1."/>
      <w:lvlJc w:val="left"/>
      <w:pPr>
        <w:tabs>
          <w:tab w:val="num" w:pos="360"/>
        </w:tabs>
        <w:ind w:left="1068" w:hanging="360"/>
      </w:pPr>
      <w:rPr>
        <w:rFonts w:ascii="Arial" w:hAnsi="Arial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776" w:hanging="360"/>
      </w:pPr>
      <w:rPr>
        <w:rFonts w:ascii="Arial" w:hAnsi="Aria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484" w:hanging="360"/>
      </w:pPr>
      <w:rPr>
        <w:rFonts w:ascii="Symbol" w:hAnsi="Symbol" w:hint="default"/>
        <w:color w:val="auto"/>
        <w:sz w:val="18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2484" w:hanging="360"/>
      </w:pPr>
      <w:rPr>
        <w:rFonts w:ascii="Arial" w:hAnsi="Aria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3192" w:hanging="360"/>
      </w:pPr>
      <w:rPr>
        <w:rFonts w:ascii="Symbol" w:hAnsi="Symbol" w:hint="default"/>
        <w:color w:val="auto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47A0C7D"/>
    <w:multiLevelType w:val="hybridMultilevel"/>
    <w:tmpl w:val="56628402"/>
    <w:lvl w:ilvl="0" w:tplc="E6E8DE7A">
      <w:start w:val="1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D35FF"/>
    <w:multiLevelType w:val="hybridMultilevel"/>
    <w:tmpl w:val="730050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12EF"/>
    <w:multiLevelType w:val="multilevel"/>
    <w:tmpl w:val="884E85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397"/>
      </w:pPr>
      <w:rPr>
        <w:rFonts w:ascii="Arial" w:hAnsi="Arial" w:hint="default"/>
        <w:b/>
        <w:color w:val="FFFFFF"/>
        <w:sz w:val="22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397"/>
      </w:pPr>
      <w:rPr>
        <w:rFonts w:hint="default"/>
        <w:b/>
        <w:color w:val="FFFFFF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1">
    <w:nsid w:val="63963BC5"/>
    <w:multiLevelType w:val="multilevel"/>
    <w:tmpl w:val="791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7745E4"/>
    <w:multiLevelType w:val="hybridMultilevel"/>
    <w:tmpl w:val="038C53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B0CBA"/>
    <w:multiLevelType w:val="multilevel"/>
    <w:tmpl w:val="0816001D"/>
    <w:numStyleLink w:val="Alneas"/>
  </w:abstractNum>
  <w:abstractNum w:abstractNumId="34">
    <w:nsid w:val="6A0D5494"/>
    <w:multiLevelType w:val="hybridMultilevel"/>
    <w:tmpl w:val="52F6FBFA"/>
    <w:lvl w:ilvl="0" w:tplc="546E54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A03E9"/>
    <w:multiLevelType w:val="multilevel"/>
    <w:tmpl w:val="A4108E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ascii="verd" w:hAnsi="verd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ascii="verd" w:hAnsi="verd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ascii="Verdana" w:hAnsi="Verdana" w:hint="default"/>
        <w:sz w:val="20"/>
      </w:rPr>
    </w:lvl>
  </w:abstractNum>
  <w:abstractNum w:abstractNumId="36">
    <w:nsid w:val="707640BE"/>
    <w:multiLevelType w:val="hybridMultilevel"/>
    <w:tmpl w:val="779657D8"/>
    <w:lvl w:ilvl="0" w:tplc="7006F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16B8D"/>
    <w:multiLevelType w:val="hybridMultilevel"/>
    <w:tmpl w:val="D8467494"/>
    <w:lvl w:ilvl="0" w:tplc="CB8E82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7"/>
  </w:num>
  <w:num w:numId="4">
    <w:abstractNumId w:val="35"/>
  </w:num>
  <w:num w:numId="5">
    <w:abstractNumId w:val="30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6"/>
  </w:num>
  <w:num w:numId="12">
    <w:abstractNumId w:val="12"/>
  </w:num>
  <w:num w:numId="13">
    <w:abstractNumId w:val="1"/>
  </w:num>
  <w:num w:numId="14">
    <w:abstractNumId w:val="26"/>
  </w:num>
  <w:num w:numId="15">
    <w:abstractNumId w:val="33"/>
  </w:num>
  <w:num w:numId="16">
    <w:abstractNumId w:val="31"/>
  </w:num>
  <w:num w:numId="17">
    <w:abstractNumId w:val="13"/>
  </w:num>
  <w:num w:numId="18">
    <w:abstractNumId w:val="29"/>
  </w:num>
  <w:num w:numId="19">
    <w:abstractNumId w:val="32"/>
  </w:num>
  <w:num w:numId="20">
    <w:abstractNumId w:val="6"/>
  </w:num>
  <w:num w:numId="21">
    <w:abstractNumId w:val="24"/>
  </w:num>
  <w:num w:numId="22">
    <w:abstractNumId w:val="37"/>
  </w:num>
  <w:num w:numId="23">
    <w:abstractNumId w:val="4"/>
  </w:num>
  <w:num w:numId="24">
    <w:abstractNumId w:val="23"/>
  </w:num>
  <w:num w:numId="25">
    <w:abstractNumId w:val="28"/>
  </w:num>
  <w:num w:numId="26">
    <w:abstractNumId w:val="22"/>
  </w:num>
  <w:num w:numId="27">
    <w:abstractNumId w:val="25"/>
  </w:num>
  <w:num w:numId="28">
    <w:abstractNumId w:val="5"/>
  </w:num>
  <w:num w:numId="29">
    <w:abstractNumId w:val="18"/>
  </w:num>
  <w:num w:numId="30">
    <w:abstractNumId w:val="36"/>
  </w:num>
  <w:num w:numId="31">
    <w:abstractNumId w:val="8"/>
  </w:num>
  <w:num w:numId="32">
    <w:abstractNumId w:val="19"/>
  </w:num>
  <w:num w:numId="33">
    <w:abstractNumId w:val="21"/>
  </w:num>
  <w:num w:numId="34">
    <w:abstractNumId w:val="34"/>
  </w:num>
  <w:num w:numId="35">
    <w:abstractNumId w:val="20"/>
  </w:num>
  <w:num w:numId="36">
    <w:abstractNumId w:val="15"/>
  </w:num>
  <w:num w:numId="37">
    <w:abstractNumId w:val="0"/>
  </w:num>
  <w:num w:numId="3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28"/>
    <w:rsid w:val="0000724B"/>
    <w:rsid w:val="000123BC"/>
    <w:rsid w:val="000142CB"/>
    <w:rsid w:val="00017EEC"/>
    <w:rsid w:val="0003157C"/>
    <w:rsid w:val="00035362"/>
    <w:rsid w:val="00044D12"/>
    <w:rsid w:val="0005384D"/>
    <w:rsid w:val="00055143"/>
    <w:rsid w:val="000616E4"/>
    <w:rsid w:val="000616FB"/>
    <w:rsid w:val="0006256E"/>
    <w:rsid w:val="00064E6F"/>
    <w:rsid w:val="000774F1"/>
    <w:rsid w:val="00082BEB"/>
    <w:rsid w:val="000A13BA"/>
    <w:rsid w:val="000C1358"/>
    <w:rsid w:val="000D52E8"/>
    <w:rsid w:val="000D68A1"/>
    <w:rsid w:val="000F514A"/>
    <w:rsid w:val="00111ECC"/>
    <w:rsid w:val="00122C1A"/>
    <w:rsid w:val="00127B3E"/>
    <w:rsid w:val="00132C6E"/>
    <w:rsid w:val="00140543"/>
    <w:rsid w:val="00143E30"/>
    <w:rsid w:val="0014665A"/>
    <w:rsid w:val="00171B19"/>
    <w:rsid w:val="001754D8"/>
    <w:rsid w:val="00181361"/>
    <w:rsid w:val="00192D0E"/>
    <w:rsid w:val="00197F2E"/>
    <w:rsid w:val="001B288E"/>
    <w:rsid w:val="001D286E"/>
    <w:rsid w:val="001E025C"/>
    <w:rsid w:val="001E034A"/>
    <w:rsid w:val="002055FB"/>
    <w:rsid w:val="00217921"/>
    <w:rsid w:val="00221820"/>
    <w:rsid w:val="0022526D"/>
    <w:rsid w:val="002412BE"/>
    <w:rsid w:val="00255B3C"/>
    <w:rsid w:val="002641E2"/>
    <w:rsid w:val="00266F86"/>
    <w:rsid w:val="00267318"/>
    <w:rsid w:val="002724F7"/>
    <w:rsid w:val="002829F6"/>
    <w:rsid w:val="00292665"/>
    <w:rsid w:val="00293B6E"/>
    <w:rsid w:val="002A279C"/>
    <w:rsid w:val="002A5281"/>
    <w:rsid w:val="002B2A94"/>
    <w:rsid w:val="002B4089"/>
    <w:rsid w:val="002B5A78"/>
    <w:rsid w:val="002C018E"/>
    <w:rsid w:val="002C30F7"/>
    <w:rsid w:val="002C5FB9"/>
    <w:rsid w:val="002D1D52"/>
    <w:rsid w:val="002D3E26"/>
    <w:rsid w:val="002D5662"/>
    <w:rsid w:val="002E6D0A"/>
    <w:rsid w:val="002F165A"/>
    <w:rsid w:val="003012DB"/>
    <w:rsid w:val="00301A14"/>
    <w:rsid w:val="003072DA"/>
    <w:rsid w:val="00314DDA"/>
    <w:rsid w:val="0031753B"/>
    <w:rsid w:val="00325262"/>
    <w:rsid w:val="00327F99"/>
    <w:rsid w:val="00330302"/>
    <w:rsid w:val="003462F2"/>
    <w:rsid w:val="00347514"/>
    <w:rsid w:val="00357236"/>
    <w:rsid w:val="00370BF0"/>
    <w:rsid w:val="00376BBB"/>
    <w:rsid w:val="003859B3"/>
    <w:rsid w:val="0038686C"/>
    <w:rsid w:val="00393A3D"/>
    <w:rsid w:val="003955DE"/>
    <w:rsid w:val="003A058B"/>
    <w:rsid w:val="003A1F96"/>
    <w:rsid w:val="003A7B5D"/>
    <w:rsid w:val="003B0631"/>
    <w:rsid w:val="003B51BC"/>
    <w:rsid w:val="003C75A9"/>
    <w:rsid w:val="003E1C9A"/>
    <w:rsid w:val="003E7E6F"/>
    <w:rsid w:val="003F04E6"/>
    <w:rsid w:val="004065BD"/>
    <w:rsid w:val="00421E61"/>
    <w:rsid w:val="00423BC0"/>
    <w:rsid w:val="00424F32"/>
    <w:rsid w:val="004537FA"/>
    <w:rsid w:val="00455541"/>
    <w:rsid w:val="00482E57"/>
    <w:rsid w:val="00497316"/>
    <w:rsid w:val="004B2EC4"/>
    <w:rsid w:val="004C68B5"/>
    <w:rsid w:val="004D7139"/>
    <w:rsid w:val="004E33CC"/>
    <w:rsid w:val="004E79E6"/>
    <w:rsid w:val="00523C36"/>
    <w:rsid w:val="005456FD"/>
    <w:rsid w:val="00550BF2"/>
    <w:rsid w:val="00550CAD"/>
    <w:rsid w:val="00557252"/>
    <w:rsid w:val="005618E5"/>
    <w:rsid w:val="00570F23"/>
    <w:rsid w:val="00574A7C"/>
    <w:rsid w:val="00581552"/>
    <w:rsid w:val="00581929"/>
    <w:rsid w:val="00582248"/>
    <w:rsid w:val="00587488"/>
    <w:rsid w:val="005959D2"/>
    <w:rsid w:val="00596DDE"/>
    <w:rsid w:val="00597EC1"/>
    <w:rsid w:val="005A19E8"/>
    <w:rsid w:val="005A2341"/>
    <w:rsid w:val="005C10E0"/>
    <w:rsid w:val="005D2A49"/>
    <w:rsid w:val="005E5224"/>
    <w:rsid w:val="0060667A"/>
    <w:rsid w:val="00623E2F"/>
    <w:rsid w:val="00625C57"/>
    <w:rsid w:val="00650CC7"/>
    <w:rsid w:val="00657752"/>
    <w:rsid w:val="00667E0A"/>
    <w:rsid w:val="006744BA"/>
    <w:rsid w:val="00683F88"/>
    <w:rsid w:val="006874AA"/>
    <w:rsid w:val="0068759B"/>
    <w:rsid w:val="006A77F5"/>
    <w:rsid w:val="006A7998"/>
    <w:rsid w:val="006B55B7"/>
    <w:rsid w:val="006C6A05"/>
    <w:rsid w:val="006D6C0A"/>
    <w:rsid w:val="006F5E1E"/>
    <w:rsid w:val="0070145C"/>
    <w:rsid w:val="00703697"/>
    <w:rsid w:val="00720F5C"/>
    <w:rsid w:val="00736D55"/>
    <w:rsid w:val="00746A75"/>
    <w:rsid w:val="00756F31"/>
    <w:rsid w:val="007700F7"/>
    <w:rsid w:val="0078669C"/>
    <w:rsid w:val="007A3310"/>
    <w:rsid w:val="007C5763"/>
    <w:rsid w:val="007D4113"/>
    <w:rsid w:val="007E5510"/>
    <w:rsid w:val="007F067A"/>
    <w:rsid w:val="007F70B1"/>
    <w:rsid w:val="008229A9"/>
    <w:rsid w:val="00823B90"/>
    <w:rsid w:val="008252B0"/>
    <w:rsid w:val="008257BD"/>
    <w:rsid w:val="008274FF"/>
    <w:rsid w:val="00831F36"/>
    <w:rsid w:val="00832551"/>
    <w:rsid w:val="00840C32"/>
    <w:rsid w:val="00841F4F"/>
    <w:rsid w:val="00846880"/>
    <w:rsid w:val="00854929"/>
    <w:rsid w:val="00855380"/>
    <w:rsid w:val="008561CF"/>
    <w:rsid w:val="00875E55"/>
    <w:rsid w:val="008847F3"/>
    <w:rsid w:val="0089009C"/>
    <w:rsid w:val="00897DCC"/>
    <w:rsid w:val="008B48DC"/>
    <w:rsid w:val="008E32B3"/>
    <w:rsid w:val="008F454E"/>
    <w:rsid w:val="008F6D58"/>
    <w:rsid w:val="00910DB8"/>
    <w:rsid w:val="00910E8D"/>
    <w:rsid w:val="009351DA"/>
    <w:rsid w:val="00940570"/>
    <w:rsid w:val="00947A3F"/>
    <w:rsid w:val="00961DAA"/>
    <w:rsid w:val="009622C3"/>
    <w:rsid w:val="009627A6"/>
    <w:rsid w:val="00977C70"/>
    <w:rsid w:val="00986C2F"/>
    <w:rsid w:val="00990740"/>
    <w:rsid w:val="009A33B6"/>
    <w:rsid w:val="009A6078"/>
    <w:rsid w:val="009B39CC"/>
    <w:rsid w:val="009B7C3A"/>
    <w:rsid w:val="009C37CE"/>
    <w:rsid w:val="009C6E44"/>
    <w:rsid w:val="009D23BC"/>
    <w:rsid w:val="009D4CBC"/>
    <w:rsid w:val="009F0404"/>
    <w:rsid w:val="009F2E7D"/>
    <w:rsid w:val="00A0439E"/>
    <w:rsid w:val="00A1748D"/>
    <w:rsid w:val="00A27D86"/>
    <w:rsid w:val="00A305A0"/>
    <w:rsid w:val="00A4131E"/>
    <w:rsid w:val="00A43F04"/>
    <w:rsid w:val="00A82B6B"/>
    <w:rsid w:val="00A8310E"/>
    <w:rsid w:val="00AA491E"/>
    <w:rsid w:val="00AA6827"/>
    <w:rsid w:val="00AC4D72"/>
    <w:rsid w:val="00AD08EF"/>
    <w:rsid w:val="00AD2CAF"/>
    <w:rsid w:val="00AD7A0C"/>
    <w:rsid w:val="00AF1F46"/>
    <w:rsid w:val="00B01EE0"/>
    <w:rsid w:val="00B271CA"/>
    <w:rsid w:val="00B44E2C"/>
    <w:rsid w:val="00B50B0C"/>
    <w:rsid w:val="00B54BDD"/>
    <w:rsid w:val="00B72AAB"/>
    <w:rsid w:val="00BB4B89"/>
    <w:rsid w:val="00BD4CFA"/>
    <w:rsid w:val="00BF1AC7"/>
    <w:rsid w:val="00BF1C5D"/>
    <w:rsid w:val="00C02180"/>
    <w:rsid w:val="00C040C9"/>
    <w:rsid w:val="00C05CE9"/>
    <w:rsid w:val="00C061FD"/>
    <w:rsid w:val="00C1166A"/>
    <w:rsid w:val="00C1557C"/>
    <w:rsid w:val="00C21590"/>
    <w:rsid w:val="00C23A10"/>
    <w:rsid w:val="00C322B4"/>
    <w:rsid w:val="00C37B5E"/>
    <w:rsid w:val="00C44A6E"/>
    <w:rsid w:val="00C500BB"/>
    <w:rsid w:val="00C60D87"/>
    <w:rsid w:val="00C679B8"/>
    <w:rsid w:val="00C761F4"/>
    <w:rsid w:val="00C776B8"/>
    <w:rsid w:val="00C84441"/>
    <w:rsid w:val="00C873CC"/>
    <w:rsid w:val="00C92FDF"/>
    <w:rsid w:val="00C959F3"/>
    <w:rsid w:val="00CA1598"/>
    <w:rsid w:val="00CB01B4"/>
    <w:rsid w:val="00CE07AF"/>
    <w:rsid w:val="00CE4490"/>
    <w:rsid w:val="00CF460F"/>
    <w:rsid w:val="00D17E51"/>
    <w:rsid w:val="00D26748"/>
    <w:rsid w:val="00D31A0C"/>
    <w:rsid w:val="00D36655"/>
    <w:rsid w:val="00D36BBC"/>
    <w:rsid w:val="00D42344"/>
    <w:rsid w:val="00D83ECE"/>
    <w:rsid w:val="00DA4585"/>
    <w:rsid w:val="00DB4E98"/>
    <w:rsid w:val="00DF357E"/>
    <w:rsid w:val="00DF3B37"/>
    <w:rsid w:val="00DF6C1B"/>
    <w:rsid w:val="00E1317D"/>
    <w:rsid w:val="00E16DBB"/>
    <w:rsid w:val="00E24D5B"/>
    <w:rsid w:val="00E36B4A"/>
    <w:rsid w:val="00E426AE"/>
    <w:rsid w:val="00E52F82"/>
    <w:rsid w:val="00E53426"/>
    <w:rsid w:val="00E7363F"/>
    <w:rsid w:val="00E7539F"/>
    <w:rsid w:val="00E832F7"/>
    <w:rsid w:val="00E90070"/>
    <w:rsid w:val="00EA2B11"/>
    <w:rsid w:val="00EB01DD"/>
    <w:rsid w:val="00EB3D21"/>
    <w:rsid w:val="00EB69C0"/>
    <w:rsid w:val="00EB718C"/>
    <w:rsid w:val="00ED38ED"/>
    <w:rsid w:val="00ED623C"/>
    <w:rsid w:val="00EE2037"/>
    <w:rsid w:val="00EF0828"/>
    <w:rsid w:val="00EF391E"/>
    <w:rsid w:val="00F1765D"/>
    <w:rsid w:val="00F22B19"/>
    <w:rsid w:val="00F4363B"/>
    <w:rsid w:val="00F47AC5"/>
    <w:rsid w:val="00F72D87"/>
    <w:rsid w:val="00F75452"/>
    <w:rsid w:val="00F870B2"/>
    <w:rsid w:val="00FB70B1"/>
    <w:rsid w:val="00FC2538"/>
    <w:rsid w:val="00FC3EA0"/>
    <w:rsid w:val="00FD23C1"/>
    <w:rsid w:val="00FD61C3"/>
    <w:rsid w:val="00FF163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8D9287-CC27-43F1-9571-31FAA4C3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8D"/>
    <w:rPr>
      <w:rFonts w:ascii="Verdana" w:hAnsi="Verdana"/>
      <w:szCs w:val="24"/>
    </w:rPr>
  </w:style>
  <w:style w:type="paragraph" w:styleId="Heading1">
    <w:name w:val="heading 1"/>
    <w:aliases w:val="____Area"/>
    <w:basedOn w:val="Normal"/>
    <w:qFormat/>
    <w:rsid w:val="0060667A"/>
    <w:pPr>
      <w:keepNext/>
      <w:spacing w:before="240" w:after="60"/>
      <w:jc w:val="right"/>
      <w:outlineLvl w:val="0"/>
    </w:pPr>
    <w:rPr>
      <w:rFonts w:cs="Arial"/>
      <w:b/>
      <w:bCs/>
      <w:kern w:val="32"/>
      <w:sz w:val="68"/>
      <w:szCs w:val="32"/>
    </w:rPr>
  </w:style>
  <w:style w:type="paragraph" w:styleId="Heading2">
    <w:name w:val="heading 2"/>
    <w:basedOn w:val="Normal"/>
    <w:next w:val="Normal"/>
    <w:qFormat/>
    <w:rsid w:val="006066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66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EA">
    <w:name w:val="___AREA"/>
    <w:basedOn w:val="Normal"/>
    <w:link w:val="AREACharChar"/>
    <w:semiHidden/>
    <w:rsid w:val="009D23BC"/>
    <w:pPr>
      <w:jc w:val="right"/>
    </w:pPr>
    <w:rPr>
      <w:rFonts w:ascii="Century Gothic" w:hAnsi="Century Gothic"/>
      <w:b/>
      <w:sz w:val="68"/>
    </w:rPr>
  </w:style>
  <w:style w:type="paragraph" w:customStyle="1" w:styleId="FOOTER">
    <w:name w:val="__FOOTER"/>
    <w:basedOn w:val="Normal"/>
    <w:semiHidden/>
    <w:rsid w:val="003A058B"/>
    <w:rPr>
      <w:b/>
    </w:rPr>
  </w:style>
  <w:style w:type="paragraph" w:customStyle="1" w:styleId="TEMA">
    <w:name w:val="__TEMA"/>
    <w:basedOn w:val="Normal"/>
    <w:semiHidden/>
    <w:rsid w:val="000A13BA"/>
    <w:pPr>
      <w:jc w:val="both"/>
    </w:pPr>
    <w:rPr>
      <w:b/>
      <w:color w:val="FFFFFF"/>
      <w:sz w:val="24"/>
    </w:rPr>
  </w:style>
  <w:style w:type="paragraph" w:styleId="Header">
    <w:name w:val="header"/>
    <w:basedOn w:val="Normal"/>
    <w:semiHidden/>
    <w:rsid w:val="000A13BA"/>
    <w:pPr>
      <w:tabs>
        <w:tab w:val="center" w:pos="4252"/>
        <w:tab w:val="right" w:pos="8504"/>
      </w:tabs>
    </w:pPr>
  </w:style>
  <w:style w:type="paragraph" w:styleId="Footer0">
    <w:name w:val="footer"/>
    <w:basedOn w:val="Normal"/>
    <w:semiHidden/>
    <w:rsid w:val="000A13BA"/>
    <w:pPr>
      <w:tabs>
        <w:tab w:val="center" w:pos="4252"/>
        <w:tab w:val="right" w:pos="8504"/>
      </w:tabs>
    </w:pPr>
  </w:style>
  <w:style w:type="character" w:customStyle="1" w:styleId="AREACharChar">
    <w:name w:val="___AREA Char Char"/>
    <w:link w:val="AREA"/>
    <w:rsid w:val="009D23BC"/>
    <w:rPr>
      <w:rFonts w:ascii="Century Gothic" w:hAnsi="Century Gothic"/>
      <w:b/>
      <w:sz w:val="68"/>
      <w:szCs w:val="24"/>
      <w:lang w:val="pt-PT" w:eastAsia="pt-PT" w:bidi="ar-SA"/>
    </w:rPr>
  </w:style>
  <w:style w:type="paragraph" w:customStyle="1" w:styleId="TITULODAAULA">
    <w:name w:val="__TITULO DA AULA"/>
    <w:basedOn w:val="Normal"/>
    <w:semiHidden/>
    <w:rsid w:val="003955DE"/>
    <w:pPr>
      <w:framePr w:hSpace="141" w:wrap="around" w:vAnchor="text" w:hAnchor="margin" w:y="-899"/>
      <w:tabs>
        <w:tab w:val="left" w:pos="7770"/>
      </w:tabs>
    </w:pPr>
    <w:rPr>
      <w:b/>
      <w:sz w:val="26"/>
    </w:rPr>
  </w:style>
  <w:style w:type="paragraph" w:customStyle="1" w:styleId="TITULO">
    <w:name w:val="__TITULO"/>
    <w:basedOn w:val="Normal"/>
    <w:rsid w:val="00AC4D72"/>
    <w:pPr>
      <w:outlineLvl w:val="0"/>
    </w:pPr>
    <w:rPr>
      <w:b/>
      <w:sz w:val="24"/>
    </w:rPr>
  </w:style>
  <w:style w:type="paragraph" w:customStyle="1" w:styleId="Notas">
    <w:name w:val="__Notas:"/>
    <w:basedOn w:val="Normal"/>
    <w:semiHidden/>
    <w:rsid w:val="009C37CE"/>
    <w:pPr>
      <w:shd w:val="clear" w:color="auto" w:fill="B3B3B3"/>
    </w:pPr>
  </w:style>
  <w:style w:type="table" w:customStyle="1" w:styleId="TABELA3">
    <w:name w:val="_TABELA_3"/>
    <w:basedOn w:val="TableNormal"/>
    <w:rsid w:val="0000724B"/>
    <w:rPr>
      <w:rFonts w:ascii="Verdana" w:hAnsi="Verdana"/>
    </w:rPr>
    <w:tblPr>
      <w:tblInd w:w="0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113" w:type="dxa"/>
        <w:left w:w="57" w:type="dxa"/>
        <w:bottom w:w="113" w:type="dxa"/>
        <w:right w:w="57" w:type="dxa"/>
      </w:tblCellMar>
    </w:tblPr>
    <w:tcPr>
      <w:shd w:val="clear" w:color="auto" w:fill="E0E0E0"/>
      <w:vAlign w:val="center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999999"/>
      </w:tcPr>
    </w:tblStylePr>
  </w:style>
  <w:style w:type="table" w:customStyle="1" w:styleId="TABELA2">
    <w:name w:val="_TABELA_2"/>
    <w:basedOn w:val="TableNormal"/>
    <w:rsid w:val="0000724B"/>
    <w:rPr>
      <w:rFonts w:ascii="Verdana" w:hAnsi="Verdana"/>
    </w:rPr>
    <w:tblPr>
      <w:tblInd w:w="0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113" w:type="dxa"/>
        <w:left w:w="57" w:type="dxa"/>
        <w:bottom w:w="113" w:type="dxa"/>
        <w:right w:w="57" w:type="dxa"/>
      </w:tblCellMar>
    </w:tblPr>
    <w:trPr>
      <w:cantSplit/>
    </w:trPr>
    <w:tcPr>
      <w:shd w:val="clear" w:color="auto" w:fill="E0E0E0"/>
      <w:vAlign w:val="center"/>
    </w:tcPr>
    <w:tblStylePr w:type="firstCol">
      <w:rPr>
        <w:rFonts w:ascii="Calibri" w:hAnsi="Calibr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99999"/>
      </w:tcPr>
    </w:tblStylePr>
  </w:style>
  <w:style w:type="table" w:customStyle="1" w:styleId="TABELA4">
    <w:name w:val="_TABELA_4"/>
    <w:basedOn w:val="TableNormal"/>
    <w:rsid w:val="00597EC1"/>
    <w:rPr>
      <w:rFonts w:ascii="Verdana" w:hAnsi="Verdana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13" w:type="dxa"/>
        <w:left w:w="57" w:type="dxa"/>
        <w:bottom w:w="113" w:type="dxa"/>
        <w:right w:w="57" w:type="dxa"/>
      </w:tblCellMar>
    </w:tblPr>
    <w:tcPr>
      <w:shd w:val="clear" w:color="auto" w:fill="auto"/>
    </w:tcPr>
    <w:tblStylePr w:type="firstRow">
      <w:rPr>
        <w:rFonts w:ascii="Calibri" w:hAnsi="Calibri"/>
        <w:b/>
        <w:color w:val="auto"/>
        <w:sz w:val="20"/>
      </w:rPr>
    </w:tblStylePr>
  </w:style>
  <w:style w:type="numbering" w:customStyle="1" w:styleId="NUMERACAO">
    <w:name w:val="NUMERACAO"/>
    <w:rsid w:val="000142CB"/>
    <w:pPr>
      <w:numPr>
        <w:numId w:val="7"/>
      </w:numPr>
    </w:pPr>
  </w:style>
  <w:style w:type="numbering" w:customStyle="1" w:styleId="Alneas">
    <w:name w:val="Alíneas"/>
    <w:basedOn w:val="NoList"/>
    <w:rsid w:val="000F514A"/>
    <w:pPr>
      <w:numPr>
        <w:numId w:val="9"/>
      </w:numPr>
    </w:pPr>
  </w:style>
  <w:style w:type="paragraph" w:styleId="DocumentMap">
    <w:name w:val="Document Map"/>
    <w:basedOn w:val="Normal"/>
    <w:semiHidden/>
    <w:rsid w:val="00E53426"/>
    <w:pPr>
      <w:shd w:val="clear" w:color="auto" w:fill="000080"/>
    </w:pPr>
    <w:rPr>
      <w:rFonts w:ascii="Tahoma" w:hAnsi="Tahoma" w:cs="Tahoma"/>
      <w:szCs w:val="20"/>
    </w:rPr>
  </w:style>
  <w:style w:type="table" w:styleId="TableGrid">
    <w:name w:val="Table Grid"/>
    <w:basedOn w:val="TableNormal"/>
    <w:rsid w:val="00140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1">
    <w:name w:val="_TABELA_1"/>
    <w:basedOn w:val="TableNormal"/>
    <w:rsid w:val="00E52F82"/>
    <w:rPr>
      <w:rFonts w:ascii="Verdana" w:hAnsi="Verdana"/>
    </w:rPr>
    <w:tblPr>
      <w:tblInd w:w="0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113" w:type="dxa"/>
        <w:left w:w="57" w:type="dxa"/>
        <w:bottom w:w="113" w:type="dxa"/>
        <w:right w:w="57" w:type="dxa"/>
      </w:tblCellMar>
    </w:tblPr>
    <w:tcPr>
      <w:shd w:val="clear" w:color="auto" w:fill="E0E0E0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999999"/>
      </w:tcPr>
    </w:tblStylePr>
    <w:tblStylePr w:type="firstCol">
      <w:rPr>
        <w:rFonts w:ascii="Calibri" w:hAnsi="Calibri"/>
        <w:b/>
        <w:color w:val="FFFFFF"/>
        <w:sz w:val="20"/>
      </w:rPr>
      <w:tblPr/>
      <w:tcPr>
        <w:shd w:val="clear" w:color="auto" w:fill="999999"/>
      </w:tcPr>
    </w:tblStylePr>
    <w:tblStylePr w:type="nwCell">
      <w:rPr>
        <w:rFonts w:ascii="Calibri" w:hAnsi="Calibri"/>
        <w:color w:val="FFFFFF"/>
        <w:sz w:val="20"/>
      </w:rPr>
      <w:tblPr/>
      <w:tcPr>
        <w:shd w:val="clear" w:color="auto" w:fill="FFFFFF"/>
      </w:tcPr>
    </w:tblStylePr>
  </w:style>
  <w:style w:type="paragraph" w:customStyle="1" w:styleId="TITULODADISCIPLINA">
    <w:name w:val="__TITULO DA DISCIPLINA"/>
    <w:basedOn w:val="Normal"/>
    <w:semiHidden/>
    <w:rsid w:val="009D23BC"/>
    <w:pPr>
      <w:jc w:val="right"/>
    </w:pPr>
    <w:rPr>
      <w:rFonts w:ascii="Trebuchet MS" w:hAnsi="Trebuchet MS"/>
      <w:b/>
      <w:sz w:val="28"/>
      <w:szCs w:val="28"/>
    </w:rPr>
  </w:style>
  <w:style w:type="paragraph" w:styleId="BalloonText">
    <w:name w:val="Balloon Text"/>
    <w:basedOn w:val="Normal"/>
    <w:semiHidden/>
    <w:rsid w:val="003E1C9A"/>
    <w:rPr>
      <w:rFonts w:ascii="Tahoma" w:hAnsi="Tahoma" w:cs="Tahoma"/>
      <w:sz w:val="16"/>
      <w:szCs w:val="16"/>
    </w:rPr>
  </w:style>
  <w:style w:type="paragraph" w:customStyle="1" w:styleId="SUBTITULO">
    <w:name w:val="__SUBTITULO"/>
    <w:basedOn w:val="Normal"/>
    <w:rsid w:val="00AC4D72"/>
    <w:pPr>
      <w:outlineLvl w:val="1"/>
    </w:pPr>
    <w:rPr>
      <w:b/>
    </w:rPr>
  </w:style>
  <w:style w:type="paragraph" w:customStyle="1" w:styleId="BULLET">
    <w:name w:val="_BULLET_"/>
    <w:basedOn w:val="Normal"/>
    <w:link w:val="BULLETChar"/>
    <w:rsid w:val="009D23BC"/>
    <w:pPr>
      <w:numPr>
        <w:numId w:val="2"/>
      </w:numPr>
      <w:tabs>
        <w:tab w:val="clear" w:pos="720"/>
        <w:tab w:val="num" w:pos="-3240"/>
        <w:tab w:val="left" w:pos="-3060"/>
      </w:tabs>
      <w:ind w:left="360"/>
    </w:pPr>
    <w:rPr>
      <w:szCs w:val="20"/>
    </w:rPr>
  </w:style>
  <w:style w:type="character" w:customStyle="1" w:styleId="BULLETChar">
    <w:name w:val="_BULLET_ Char"/>
    <w:link w:val="BULLET"/>
    <w:rsid w:val="00F1765D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74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esources.escolavirtual.pt/Smartquestions-Resources/resource/data/4e32f4cb28b2437e4f005e33?size=30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resources.escolavirtual.pt/Smartquestions-Resources/resource/data/4e32f4cc28b2437e4f005e41?size=3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resources.escolavirtual.pt/Smartquestions-Resources/resource/data/4e32f4cc28b2437e4f005e3f?size=3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resources.escolavirtual.pt/Smartquestions-Resources/resource/data/4e32f4cc28b2437e4f005e39?size=300" TargetMode="External"/><Relationship Id="rId4" Type="http://schemas.openxmlformats.org/officeDocument/2006/relationships/settings" Target="settings.xml"/><Relationship Id="rId9" Type="http://schemas.openxmlformats.org/officeDocument/2006/relationships/image" Target="http://resources.escolavirtual.pt/Smartquestions-Resources/resource/data/4e32f4cb28b2437e4f005e35?size=300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7" Type="http://schemas.openxmlformats.org/officeDocument/2006/relationships/image" Target="media/image7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files1\cms\cms\CE\emanuais_2014\__coordenacao\template_banco_questo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D7C3-DFDB-4399-8EAE-BFF5F815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template_banco_questoes.dotm</Template>
  <TotalTime>449</TotalTime>
  <Pages>9</Pages>
  <Words>1420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Tema</vt:lpstr>
    </vt:vector>
  </TitlesOfParts>
  <Company>Bloco Gráfico , Lda</Company>
  <LinksUpToDate>false</LinksUpToDate>
  <CharactersWithSpaces>8816</CharactersWithSpaces>
  <SharedDoc>false</SharedDoc>
  <HLinks>
    <vt:vector size="24" baseType="variant">
      <vt:variant>
        <vt:i4>5439499</vt:i4>
      </vt:variant>
      <vt:variant>
        <vt:i4>2422</vt:i4>
      </vt:variant>
      <vt:variant>
        <vt:i4>1025</vt:i4>
      </vt:variant>
      <vt:variant>
        <vt:i4>1</vt:i4>
      </vt:variant>
      <vt:variant>
        <vt:lpwstr>http://lms.escolavirtual.pt/res/skins/texerc/img/checkbox.png</vt:lpwstr>
      </vt:variant>
      <vt:variant>
        <vt:lpwstr/>
      </vt:variant>
      <vt:variant>
        <vt:i4>5439499</vt:i4>
      </vt:variant>
      <vt:variant>
        <vt:i4>2539</vt:i4>
      </vt:variant>
      <vt:variant>
        <vt:i4>1026</vt:i4>
      </vt:variant>
      <vt:variant>
        <vt:i4>1</vt:i4>
      </vt:variant>
      <vt:variant>
        <vt:lpwstr>http://lms.escolavirtual.pt/res/skins/texerc/img/checkbox.png</vt:lpwstr>
      </vt:variant>
      <vt:variant>
        <vt:lpwstr/>
      </vt:variant>
      <vt:variant>
        <vt:i4>5439499</vt:i4>
      </vt:variant>
      <vt:variant>
        <vt:i4>2657</vt:i4>
      </vt:variant>
      <vt:variant>
        <vt:i4>1027</vt:i4>
      </vt:variant>
      <vt:variant>
        <vt:i4>1</vt:i4>
      </vt:variant>
      <vt:variant>
        <vt:lpwstr>http://lms.escolavirtual.pt/res/skins/texerc/img/checkbox.png</vt:lpwstr>
      </vt:variant>
      <vt:variant>
        <vt:lpwstr/>
      </vt:variant>
      <vt:variant>
        <vt:i4>5439499</vt:i4>
      </vt:variant>
      <vt:variant>
        <vt:i4>2774</vt:i4>
      </vt:variant>
      <vt:variant>
        <vt:i4>1028</vt:i4>
      </vt:variant>
      <vt:variant>
        <vt:i4>1</vt:i4>
      </vt:variant>
      <vt:variant>
        <vt:lpwstr>http://lms.escolavirtual.pt/res/skins/texerc/img/checkbox.png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subject/>
  <dc:creator>Pedro Miguel Azevedo</dc:creator>
  <cp:keywords/>
  <cp:lastModifiedBy>Inês Santos</cp:lastModifiedBy>
  <cp:revision>16</cp:revision>
  <cp:lastPrinted>2007-11-23T12:36:00Z</cp:lastPrinted>
  <dcterms:created xsi:type="dcterms:W3CDTF">2014-02-20T12:20:00Z</dcterms:created>
  <dcterms:modified xsi:type="dcterms:W3CDTF">2014-03-03T16:49:00Z</dcterms:modified>
</cp:coreProperties>
</file>